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62DD8" w14:textId="77777777" w:rsidR="006D32EB" w:rsidRDefault="006D32EB" w:rsidP="00387EBC">
      <w:pPr>
        <w:framePr w:w="72" w:h="1445" w:hSpace="141" w:wrap="around" w:vAnchor="text" w:hAnchor="page" w:x="1728" w:y="-102"/>
        <w:shd w:val="solid" w:color="FFFFFF" w:fill="FFFFFF"/>
        <w:rPr>
          <w:sz w:val="16"/>
        </w:rPr>
      </w:pPr>
    </w:p>
    <w:p w14:paraId="22886030" w14:textId="685CD7C3" w:rsidR="00336C19" w:rsidRPr="001E0C54" w:rsidRDefault="00336C19" w:rsidP="00387EBC">
      <w:pPr>
        <w:pStyle w:val="berschrift2"/>
      </w:pPr>
      <w:r w:rsidRPr="001E0C54">
        <w:t>Arbeitsvertrag</w:t>
      </w:r>
    </w:p>
    <w:p w14:paraId="513DB64A" w14:textId="77777777" w:rsidR="00336C19" w:rsidRPr="001E0C54" w:rsidRDefault="00336C19" w:rsidP="00387EBC">
      <w:pPr>
        <w:jc w:val="center"/>
      </w:pPr>
    </w:p>
    <w:p w14:paraId="47872846" w14:textId="77777777" w:rsidR="00336C19" w:rsidRPr="00FC3794" w:rsidRDefault="00336C19" w:rsidP="00336C19">
      <w:pPr>
        <w:jc w:val="both"/>
        <w:rPr>
          <w:i/>
        </w:rPr>
      </w:pPr>
      <w:r w:rsidRPr="00FC3794">
        <w:rPr>
          <w:i/>
        </w:rPr>
        <w:t>(Bei Anwendung des Musters ist zu prüfen, welche Vertragsbestimmungen übernommen werden wollen. Gegebenenfalls sind Anpassungen und Ergänzungen zu empfehlen.)</w:t>
      </w:r>
    </w:p>
    <w:p w14:paraId="2720D4C8" w14:textId="77777777" w:rsidR="00336C19" w:rsidRPr="001E0C54" w:rsidRDefault="00336C19" w:rsidP="00336C19">
      <w:pPr>
        <w:jc w:val="both"/>
      </w:pPr>
    </w:p>
    <w:p w14:paraId="318FBDD8" w14:textId="77777777" w:rsidR="00336C19" w:rsidRPr="001E0C54" w:rsidRDefault="00336C19" w:rsidP="00336C19">
      <w:pPr>
        <w:jc w:val="both"/>
      </w:pPr>
    </w:p>
    <w:p w14:paraId="7272E25B" w14:textId="17010266" w:rsidR="00336C19" w:rsidRPr="00086593" w:rsidRDefault="00336C19" w:rsidP="00336C19">
      <w:pPr>
        <w:tabs>
          <w:tab w:val="left" w:pos="1701"/>
        </w:tabs>
        <w:jc w:val="both"/>
        <w:rPr>
          <w:bCs/>
        </w:rPr>
      </w:pPr>
      <w:r w:rsidRPr="001E0C54">
        <w:t>Zwischen ................................................................................................</w:t>
      </w:r>
      <w:r>
        <w:t>..........................</w:t>
      </w:r>
      <w:r>
        <w:br/>
      </w:r>
      <w:r w:rsidRPr="0028134F">
        <w:rPr>
          <w:i/>
          <w:szCs w:val="22"/>
        </w:rPr>
        <w:t>(Name und Adresse des Arbeitgebers)</w:t>
      </w:r>
      <w:r w:rsidRPr="0028134F">
        <w:rPr>
          <w:rFonts w:cs="Arial"/>
          <w:szCs w:val="22"/>
        </w:rPr>
        <w:t xml:space="preserve"> </w:t>
      </w:r>
      <w:r w:rsidRPr="0028134F">
        <w:rPr>
          <w:rFonts w:cs="Arial"/>
          <w:szCs w:val="22"/>
        </w:rPr>
        <w:tab/>
      </w:r>
      <w:r w:rsidRPr="0028134F">
        <w:rPr>
          <w:rFonts w:cs="Arial"/>
          <w:szCs w:val="22"/>
        </w:rPr>
        <w:tab/>
        <w:t>-</w:t>
      </w:r>
      <w:r w:rsidR="00ED295D">
        <w:rPr>
          <w:rFonts w:cs="Arial"/>
          <w:szCs w:val="22"/>
        </w:rPr>
        <w:t xml:space="preserve"> </w:t>
      </w:r>
      <w:r w:rsidRPr="0028134F">
        <w:rPr>
          <w:rFonts w:cs="Arial"/>
          <w:szCs w:val="22"/>
        </w:rPr>
        <w:t>nachfolgend „Arbeitgeber“ genannt -</w:t>
      </w:r>
      <w:r>
        <w:rPr>
          <w:rFonts w:cs="Arial"/>
          <w:szCs w:val="22"/>
        </w:rPr>
        <w:br/>
      </w:r>
    </w:p>
    <w:p w14:paraId="3C62A390" w14:textId="0E8D28FE" w:rsidR="00336C19" w:rsidRDefault="00336C19" w:rsidP="00336C19">
      <w:pPr>
        <w:jc w:val="right"/>
        <w:rPr>
          <w:rFonts w:cs="Arial"/>
          <w:szCs w:val="22"/>
        </w:rPr>
      </w:pPr>
      <w:r>
        <w:t>(</w:t>
      </w:r>
      <w:r w:rsidRPr="00C2289A">
        <w:rPr>
          <w:i/>
        </w:rPr>
        <w:t>ggf.:</w:t>
      </w:r>
      <w:r>
        <w:t xml:space="preserve"> vertreten durch …………………………………………………………………………………)</w:t>
      </w:r>
      <w:r>
        <w:rPr>
          <w:sz w:val="14"/>
        </w:rPr>
        <w:tab/>
      </w:r>
      <w:r w:rsidR="00ED295D" w:rsidRPr="002B6740">
        <w:rPr>
          <w:szCs w:val="22"/>
        </w:rPr>
        <w:t xml:space="preserve">- </w:t>
      </w:r>
      <w:r w:rsidRPr="002B6740">
        <w:rPr>
          <w:rFonts w:cs="Arial"/>
          <w:szCs w:val="22"/>
        </w:rPr>
        <w:t xml:space="preserve">nachfolgend „Arbeitgeber“ genannt </w:t>
      </w:r>
      <w:r w:rsidR="002B6740" w:rsidRPr="0028134F">
        <w:rPr>
          <w:rFonts w:cs="Arial"/>
          <w:szCs w:val="22"/>
        </w:rPr>
        <w:t>-</w:t>
      </w:r>
    </w:p>
    <w:p w14:paraId="2F29915F" w14:textId="77777777" w:rsidR="00336C19" w:rsidRPr="001E0C54" w:rsidRDefault="00336C19" w:rsidP="00336C19">
      <w:pPr>
        <w:jc w:val="both"/>
        <w:rPr>
          <w:sz w:val="14"/>
        </w:rPr>
      </w:pPr>
    </w:p>
    <w:p w14:paraId="68BABCFB" w14:textId="77777777" w:rsidR="00336C19" w:rsidRPr="001E0C54" w:rsidRDefault="00336C19" w:rsidP="00336C19">
      <w:pPr>
        <w:jc w:val="both"/>
      </w:pPr>
      <w:r w:rsidRPr="001E0C54">
        <w:t>und</w:t>
      </w:r>
    </w:p>
    <w:p w14:paraId="5EF0D05C" w14:textId="77777777" w:rsidR="00336C19" w:rsidRPr="001E0C54" w:rsidRDefault="00336C19" w:rsidP="00336C19">
      <w:pPr>
        <w:jc w:val="both"/>
        <w:rPr>
          <w:sz w:val="14"/>
        </w:rPr>
      </w:pPr>
    </w:p>
    <w:p w14:paraId="577637D5" w14:textId="6C17B370" w:rsidR="00336C19" w:rsidRPr="002F2FCC" w:rsidRDefault="00336C19" w:rsidP="00336C19">
      <w:pPr>
        <w:tabs>
          <w:tab w:val="left" w:pos="1701"/>
        </w:tabs>
        <w:jc w:val="both"/>
      </w:pPr>
      <w:r>
        <w:t>Herrn/Frau</w:t>
      </w:r>
      <w:r>
        <w:tab/>
      </w:r>
      <w:r w:rsidRPr="001E0C54">
        <w:t>.............................................................................................</w:t>
      </w:r>
      <w:r>
        <w:t xml:space="preserve">.......................... </w:t>
      </w:r>
      <w:r>
        <w:br/>
      </w:r>
      <w:r>
        <w:tab/>
      </w:r>
      <w:r>
        <w:tab/>
      </w:r>
      <w:r>
        <w:tab/>
      </w:r>
      <w:r>
        <w:tab/>
      </w:r>
      <w:r>
        <w:tab/>
      </w:r>
      <w:r>
        <w:tab/>
      </w:r>
      <w:r>
        <w:br/>
        <w:t>wohnhaft …………………………………………………………………………………………….</w:t>
      </w:r>
    </w:p>
    <w:p w14:paraId="6D48BB1F" w14:textId="15508A27" w:rsidR="00336C19" w:rsidRPr="001E0C54" w:rsidRDefault="00336C19" w:rsidP="00336C19">
      <w:pPr>
        <w:jc w:val="both"/>
      </w:pPr>
      <w:r>
        <w:tab/>
      </w:r>
      <w:r>
        <w:tab/>
      </w:r>
      <w:r>
        <w:tab/>
      </w:r>
      <w:r>
        <w:tab/>
      </w:r>
      <w:r>
        <w:tab/>
      </w:r>
      <w:r>
        <w:tab/>
      </w:r>
      <w:r w:rsidR="00ED295D">
        <w:tab/>
      </w:r>
      <w:r>
        <w:t xml:space="preserve">- </w:t>
      </w:r>
      <w:r w:rsidRPr="0028134F">
        <w:rPr>
          <w:rFonts w:cs="Arial"/>
          <w:szCs w:val="22"/>
        </w:rPr>
        <w:t>nachfolgend „Arbeitnehmer“ genannt -</w:t>
      </w:r>
    </w:p>
    <w:p w14:paraId="1A3F7ED0" w14:textId="77777777" w:rsidR="00336C19" w:rsidRPr="001E0C54" w:rsidRDefault="00336C19" w:rsidP="00336C19">
      <w:pPr>
        <w:jc w:val="both"/>
      </w:pPr>
      <w:bookmarkStart w:id="0" w:name="_GoBack"/>
      <w:bookmarkEnd w:id="0"/>
    </w:p>
    <w:p w14:paraId="10F0B06E" w14:textId="77777777" w:rsidR="00336C19" w:rsidRPr="001E0C54" w:rsidRDefault="00336C19" w:rsidP="00336C19">
      <w:pPr>
        <w:jc w:val="both"/>
      </w:pPr>
      <w:r w:rsidRPr="001E0C54">
        <w:t>wird folgender Arbeitsvertrag geschlossen:</w:t>
      </w:r>
    </w:p>
    <w:p w14:paraId="7CAD2EA5" w14:textId="471446B8" w:rsidR="00336C19" w:rsidRDefault="00336C19" w:rsidP="00336C19">
      <w:pPr>
        <w:jc w:val="both"/>
      </w:pPr>
    </w:p>
    <w:p w14:paraId="60A8C28D" w14:textId="77777777" w:rsidR="00C44305" w:rsidRDefault="00C44305" w:rsidP="00336C19">
      <w:pPr>
        <w:jc w:val="both"/>
      </w:pPr>
    </w:p>
    <w:p w14:paraId="1AE3631C" w14:textId="77777777" w:rsidR="00C47193" w:rsidRPr="001E0C54" w:rsidRDefault="00C47193" w:rsidP="00336C19">
      <w:pPr>
        <w:jc w:val="both"/>
      </w:pPr>
    </w:p>
    <w:p w14:paraId="4CF4D1D2" w14:textId="3AED22A2" w:rsidR="00336C19" w:rsidRPr="001E0C54" w:rsidRDefault="00045173" w:rsidP="00336C19">
      <w:pPr>
        <w:ind w:left="2835"/>
        <w:jc w:val="both"/>
        <w:rPr>
          <w:b/>
        </w:rPr>
      </w:pPr>
      <w:r>
        <w:rPr>
          <w:b/>
        </w:rPr>
        <w:t>I.</w:t>
      </w:r>
      <w:r w:rsidR="00336C19" w:rsidRPr="001E0C54">
        <w:rPr>
          <w:b/>
        </w:rPr>
        <w:t xml:space="preserve"> Beginn des Arbeitsverhältnisses</w:t>
      </w:r>
    </w:p>
    <w:p w14:paraId="67223AEE" w14:textId="77777777" w:rsidR="00336C19" w:rsidRPr="001E0C54" w:rsidRDefault="00336C19" w:rsidP="00336C19">
      <w:pPr>
        <w:jc w:val="both"/>
      </w:pPr>
    </w:p>
    <w:p w14:paraId="273BADE7" w14:textId="1258054E" w:rsidR="00336C19" w:rsidRPr="001E0C54" w:rsidRDefault="00336C19" w:rsidP="00336C19">
      <w:pPr>
        <w:jc w:val="both"/>
      </w:pPr>
      <w:r w:rsidRPr="001E0C54">
        <w:t>Das Arbeitsverhältnis beginnt am ....................</w:t>
      </w:r>
    </w:p>
    <w:p w14:paraId="378B50E8" w14:textId="44F709E7" w:rsidR="00336C19" w:rsidRDefault="00336C19" w:rsidP="00336C19">
      <w:pPr>
        <w:jc w:val="both"/>
      </w:pPr>
    </w:p>
    <w:p w14:paraId="5443A9F3" w14:textId="42DBB09C" w:rsidR="00801D8E" w:rsidRPr="001644D0" w:rsidRDefault="00801D8E" w:rsidP="00336C19">
      <w:pPr>
        <w:jc w:val="both"/>
        <w:rPr>
          <w:szCs w:val="22"/>
        </w:rPr>
      </w:pPr>
    </w:p>
    <w:p w14:paraId="570AD87E" w14:textId="04E85F9E" w:rsidR="00801D8E" w:rsidRPr="001644D0" w:rsidRDefault="001644D0" w:rsidP="001644D0">
      <w:pPr>
        <w:ind w:left="2835"/>
        <w:jc w:val="both"/>
        <w:rPr>
          <w:rFonts w:cs="Arial"/>
          <w:b/>
          <w:szCs w:val="22"/>
        </w:rPr>
      </w:pPr>
      <w:r w:rsidRPr="001644D0">
        <w:rPr>
          <w:rFonts w:cs="Arial"/>
          <w:b/>
          <w:szCs w:val="22"/>
        </w:rPr>
        <w:t xml:space="preserve">II. </w:t>
      </w:r>
      <w:r w:rsidR="00801D8E" w:rsidRPr="001644D0">
        <w:rPr>
          <w:rFonts w:cs="Arial"/>
          <w:b/>
          <w:szCs w:val="22"/>
        </w:rPr>
        <w:t xml:space="preserve">Tätigkeit </w:t>
      </w:r>
      <w:bookmarkStart w:id="1" w:name="_Hlk110511824"/>
      <w:r w:rsidR="00801D8E" w:rsidRPr="001644D0">
        <w:rPr>
          <w:rFonts w:cs="Arial"/>
          <w:b/>
          <w:szCs w:val="22"/>
        </w:rPr>
        <w:t>und Ort</w:t>
      </w:r>
      <w:bookmarkEnd w:id="1"/>
    </w:p>
    <w:p w14:paraId="6319138C" w14:textId="77777777" w:rsidR="001644D0" w:rsidRPr="00086593" w:rsidRDefault="001644D0" w:rsidP="00086593">
      <w:pPr>
        <w:jc w:val="both"/>
        <w:rPr>
          <w:rFonts w:cs="Arial"/>
          <w:szCs w:val="22"/>
        </w:rPr>
      </w:pPr>
    </w:p>
    <w:p w14:paraId="56204D76" w14:textId="77777777" w:rsidR="00801D8E" w:rsidRPr="001644D0" w:rsidRDefault="00801D8E" w:rsidP="001644D0">
      <w:pPr>
        <w:rPr>
          <w:rFonts w:cs="Arial"/>
          <w:szCs w:val="22"/>
        </w:rPr>
      </w:pPr>
      <w:r w:rsidRPr="001644D0">
        <w:rPr>
          <w:rFonts w:cs="Arial"/>
          <w:szCs w:val="22"/>
        </w:rPr>
        <w:t xml:space="preserve">Der Arbeitnehmer wird als ............................................. </w:t>
      </w:r>
      <w:bookmarkStart w:id="2" w:name="_Hlk110511905"/>
      <w:r w:rsidRPr="001644D0">
        <w:rPr>
          <w:rFonts w:cs="Arial"/>
          <w:szCs w:val="22"/>
        </w:rPr>
        <w:t>in…………………………………</w:t>
      </w:r>
      <w:bookmarkEnd w:id="2"/>
      <w:r w:rsidRPr="001644D0">
        <w:rPr>
          <w:rFonts w:cs="Arial"/>
          <w:szCs w:val="22"/>
        </w:rPr>
        <w:t>eingestellt</w:t>
      </w:r>
    </w:p>
    <w:p w14:paraId="30489E8E" w14:textId="77777777" w:rsidR="00801D8E" w:rsidRPr="001644D0" w:rsidRDefault="00801D8E" w:rsidP="001644D0">
      <w:pPr>
        <w:rPr>
          <w:rFonts w:cs="Arial"/>
          <w:i/>
          <w:sz w:val="20"/>
        </w:rPr>
      </w:pPr>
      <w:r w:rsidRPr="001644D0">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011328A4" w14:textId="011E63CC" w:rsidR="00801D8E" w:rsidRPr="0025081A" w:rsidRDefault="00801D8E" w:rsidP="0025081A">
      <w:pPr>
        <w:rPr>
          <w:rFonts w:cs="Arial"/>
          <w:color w:val="000000"/>
          <w:szCs w:val="22"/>
        </w:rPr>
      </w:pPr>
    </w:p>
    <w:p w14:paraId="76ABB3E3" w14:textId="77777777" w:rsidR="00336C19" w:rsidRPr="001E0C54" w:rsidRDefault="00336C19" w:rsidP="00336C19">
      <w:pPr>
        <w:jc w:val="both"/>
      </w:pPr>
    </w:p>
    <w:p w14:paraId="342102FA" w14:textId="583711FB" w:rsidR="00336C19" w:rsidRDefault="00045173" w:rsidP="00336C19">
      <w:pPr>
        <w:ind w:left="2835"/>
        <w:jc w:val="both"/>
        <w:rPr>
          <w:b/>
        </w:rPr>
      </w:pPr>
      <w:r>
        <w:rPr>
          <w:b/>
        </w:rPr>
        <w:t>II</w:t>
      </w:r>
      <w:r w:rsidR="001644D0">
        <w:rPr>
          <w:b/>
        </w:rPr>
        <w:t>I</w:t>
      </w:r>
      <w:r>
        <w:rPr>
          <w:b/>
        </w:rPr>
        <w:t>.</w:t>
      </w:r>
      <w:r w:rsidR="00336C19" w:rsidRPr="001E0C54">
        <w:rPr>
          <w:b/>
        </w:rPr>
        <w:t xml:space="preserve"> Probezeit</w:t>
      </w:r>
    </w:p>
    <w:p w14:paraId="717BFFDE" w14:textId="77777777" w:rsidR="00336C19" w:rsidRPr="00086593" w:rsidRDefault="00336C19" w:rsidP="00336C19">
      <w:pPr>
        <w:jc w:val="both"/>
        <w:rPr>
          <w:bCs/>
        </w:rPr>
      </w:pPr>
    </w:p>
    <w:p w14:paraId="3D13D9B1" w14:textId="77777777" w:rsidR="00336C19" w:rsidRDefault="00336C19" w:rsidP="00336C19">
      <w:pPr>
        <w:jc w:val="both"/>
      </w:pPr>
      <w:r w:rsidRPr="001E0C54">
        <w:t xml:space="preserve">Das Arbeitsverhältnis wird auf unbestimmte Zeit geschlossen. Die ersten </w:t>
      </w:r>
      <w:r>
        <w:t>sechs</w:t>
      </w:r>
      <w:r w:rsidRPr="001E0C54">
        <w:t xml:space="preserve"> Monate (</w:t>
      </w:r>
      <w:r w:rsidRPr="00045173">
        <w:rPr>
          <w:i/>
          <w:sz w:val="20"/>
        </w:rPr>
        <w:t>oder:</w:t>
      </w:r>
      <w:r w:rsidRPr="001E0C54">
        <w:t xml:space="preserve"> drei Monaten)</w:t>
      </w:r>
      <w:r>
        <w:t xml:space="preserve"> </w:t>
      </w:r>
      <w:r w:rsidRPr="001E0C54">
        <w:t>gelten als Probezeit. Während der Probezeit kann das Arbeitsverhältnis b</w:t>
      </w:r>
      <w:r>
        <w:t>eiderseits mit einer Frist von zwei</w:t>
      </w:r>
      <w:r w:rsidRPr="001E0C54">
        <w:t xml:space="preserve"> Wochen gekündigt werden.</w:t>
      </w:r>
    </w:p>
    <w:p w14:paraId="3D932076" w14:textId="77777777" w:rsidR="00336C19" w:rsidRDefault="00336C19" w:rsidP="00336C19">
      <w:pPr>
        <w:jc w:val="both"/>
      </w:pPr>
    </w:p>
    <w:p w14:paraId="50511B71" w14:textId="77777777" w:rsidR="00336C19" w:rsidRPr="001644D0" w:rsidRDefault="00336C19" w:rsidP="00336C19">
      <w:pPr>
        <w:jc w:val="both"/>
        <w:rPr>
          <w:i/>
          <w:sz w:val="20"/>
        </w:rPr>
      </w:pPr>
      <w:r w:rsidRPr="001644D0">
        <w:rPr>
          <w:i/>
          <w:sz w:val="20"/>
        </w:rPr>
        <w:t>oder</w:t>
      </w:r>
    </w:p>
    <w:p w14:paraId="5296B051" w14:textId="77777777" w:rsidR="00336C19" w:rsidRDefault="00336C19" w:rsidP="00336C19">
      <w:pPr>
        <w:jc w:val="both"/>
      </w:pPr>
    </w:p>
    <w:p w14:paraId="79F6ED56" w14:textId="77777777" w:rsidR="00336C19" w:rsidRPr="001E0C54" w:rsidRDefault="00336C19" w:rsidP="00336C19">
      <w:pPr>
        <w:jc w:val="both"/>
      </w:pPr>
      <w:r w:rsidRPr="001E0C54">
        <w:t>Dieser Vertrag wird auf die Dauer von sechs Monaten (</w:t>
      </w:r>
      <w:r w:rsidRPr="00045173">
        <w:rPr>
          <w:i/>
          <w:sz w:val="20"/>
        </w:rPr>
        <w:t>oder</w:t>
      </w:r>
      <w:r w:rsidRPr="00FC3794">
        <w:rPr>
          <w:i/>
        </w:rPr>
        <w:t>:</w:t>
      </w:r>
      <w:r w:rsidRPr="001E0C54">
        <w:t xml:space="preserve">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w:t>
      </w:r>
      <w:r>
        <w:t xml:space="preserve">hältnis mit einer Frist von zwei Wochen </w:t>
      </w:r>
      <w:r w:rsidRPr="001E0C54">
        <w:t>gekündigt werden, unbeschadet des Rechts zur fristlosen Kündigung (befristetes Probearbeitsverhältnis).</w:t>
      </w:r>
    </w:p>
    <w:p w14:paraId="3C8B6D70" w14:textId="77777777" w:rsidR="002978E8" w:rsidRDefault="002978E8" w:rsidP="00336C19">
      <w:pPr>
        <w:jc w:val="both"/>
        <w:rPr>
          <w:rFonts w:cs="Arial"/>
          <w:color w:val="000000"/>
          <w:szCs w:val="22"/>
        </w:rPr>
      </w:pPr>
    </w:p>
    <w:p w14:paraId="4BF2402C" w14:textId="77777777" w:rsidR="00AC0879" w:rsidRPr="00BD3014" w:rsidRDefault="00AC0879" w:rsidP="00336C19">
      <w:pPr>
        <w:jc w:val="both"/>
        <w:rPr>
          <w:rFonts w:cs="Arial"/>
          <w:color w:val="000000"/>
          <w:szCs w:val="22"/>
        </w:rPr>
      </w:pPr>
    </w:p>
    <w:p w14:paraId="2794B3B3" w14:textId="7E34F7E9" w:rsidR="00336C19" w:rsidRPr="001E0C54" w:rsidRDefault="00045173" w:rsidP="00336C19">
      <w:pPr>
        <w:ind w:left="2835"/>
        <w:jc w:val="both"/>
        <w:rPr>
          <w:b/>
        </w:rPr>
      </w:pPr>
      <w:r>
        <w:rPr>
          <w:b/>
        </w:rPr>
        <w:t>IV.</w:t>
      </w:r>
      <w:r w:rsidR="00336C19" w:rsidRPr="001E0C54">
        <w:rPr>
          <w:b/>
        </w:rPr>
        <w:t xml:space="preserve"> Arbeitszeit</w:t>
      </w:r>
    </w:p>
    <w:p w14:paraId="0EBE9A18" w14:textId="77777777" w:rsidR="00336C19" w:rsidRPr="001E0C54" w:rsidRDefault="00336C19" w:rsidP="00336C19">
      <w:pPr>
        <w:jc w:val="both"/>
      </w:pPr>
    </w:p>
    <w:p w14:paraId="477E1D9F" w14:textId="77777777" w:rsidR="001644D0" w:rsidRPr="001644D0" w:rsidRDefault="001644D0" w:rsidP="001644D0">
      <w:pPr>
        <w:rPr>
          <w:rFonts w:cs="Arial"/>
          <w:szCs w:val="22"/>
        </w:rPr>
      </w:pPr>
      <w:bookmarkStart w:id="3" w:name="_Hlk110512284"/>
      <w:r w:rsidRPr="001644D0">
        <w:rPr>
          <w:rFonts w:cs="Arial"/>
          <w:szCs w:val="22"/>
        </w:rPr>
        <w:t>Die regelmäßige wöchentliche Arbeitszeit beträgt ….... Stunden. Beginn und Ende der täglichen Arbeitszeit richten sich nach der betrieblichen Einteilung</w:t>
      </w:r>
      <w:bookmarkStart w:id="4" w:name="_Hlk110512565"/>
      <w:r w:rsidRPr="001644D0">
        <w:rPr>
          <w:rFonts w:cs="Arial"/>
          <w:szCs w:val="22"/>
        </w:rPr>
        <w:t>, die im Ermessen des Arbeitsgebers liegt.</w:t>
      </w:r>
    </w:p>
    <w:p w14:paraId="4C4324B1" w14:textId="77777777" w:rsidR="001644D0" w:rsidRPr="001644D0" w:rsidRDefault="001644D0" w:rsidP="001644D0">
      <w:pPr>
        <w:rPr>
          <w:rFonts w:cs="Arial"/>
          <w:szCs w:val="22"/>
        </w:rPr>
      </w:pPr>
    </w:p>
    <w:p w14:paraId="46E38287" w14:textId="77777777" w:rsidR="001644D0" w:rsidRPr="001644D0" w:rsidRDefault="001644D0" w:rsidP="001644D0">
      <w:pPr>
        <w:rPr>
          <w:rFonts w:cs="Arial"/>
          <w:szCs w:val="22"/>
        </w:rPr>
      </w:pPr>
      <w:r w:rsidRPr="001644D0">
        <w:rPr>
          <w:rFonts w:cs="Arial"/>
          <w:szCs w:val="22"/>
        </w:rPr>
        <w:lastRenderedPageBreak/>
        <w:t>Derzeit verteilt sich die wöchentliche Arbeitszeit wie folgt:</w:t>
      </w:r>
    </w:p>
    <w:p w14:paraId="211341EC" w14:textId="77777777" w:rsidR="001644D0" w:rsidRPr="001644D0" w:rsidRDefault="001644D0" w:rsidP="001644D0">
      <w:pPr>
        <w:rPr>
          <w:rFonts w:cs="Arial"/>
          <w:szCs w:val="22"/>
        </w:rPr>
      </w:pPr>
    </w:p>
    <w:p w14:paraId="7AD4BC25" w14:textId="77777777" w:rsidR="001644D0" w:rsidRPr="001644D0" w:rsidRDefault="001644D0" w:rsidP="001644D0">
      <w:pPr>
        <w:rPr>
          <w:rFonts w:cs="Arial"/>
          <w:szCs w:val="22"/>
        </w:rPr>
      </w:pPr>
      <w:r w:rsidRPr="001644D0">
        <w:rPr>
          <w:rFonts w:cs="Arial"/>
          <w:szCs w:val="22"/>
        </w:rPr>
        <w:t>……………………………………………………………………………………………….</w:t>
      </w:r>
    </w:p>
    <w:p w14:paraId="4E42C73C" w14:textId="77777777" w:rsidR="001644D0" w:rsidRPr="001644D0" w:rsidRDefault="001644D0" w:rsidP="001644D0">
      <w:pPr>
        <w:rPr>
          <w:rFonts w:cs="Arial"/>
          <w:i/>
          <w:iCs/>
          <w:sz w:val="20"/>
        </w:rPr>
      </w:pPr>
      <w:r w:rsidRPr="001644D0">
        <w:rPr>
          <w:rFonts w:cs="Arial"/>
          <w:i/>
          <w:iCs/>
          <w:sz w:val="20"/>
        </w:rPr>
        <w:t>Anmerkung: Bei Schichtarbeit sämtliche Einteilungsmöglichkeiten auflisten.</w:t>
      </w:r>
    </w:p>
    <w:p w14:paraId="72E222EF" w14:textId="77777777" w:rsidR="001644D0" w:rsidRPr="001644D0" w:rsidRDefault="001644D0" w:rsidP="001644D0">
      <w:pPr>
        <w:rPr>
          <w:rFonts w:cs="Arial"/>
          <w:szCs w:val="22"/>
        </w:rPr>
      </w:pPr>
    </w:p>
    <w:p w14:paraId="6863185E" w14:textId="77777777" w:rsidR="001644D0" w:rsidRPr="001644D0" w:rsidRDefault="001644D0" w:rsidP="001644D0">
      <w:pPr>
        <w:rPr>
          <w:rFonts w:cs="Arial"/>
          <w:szCs w:val="22"/>
        </w:rPr>
      </w:pPr>
      <w:r w:rsidRPr="001644D0">
        <w:rPr>
          <w:rFonts w:cs="Arial"/>
          <w:szCs w:val="22"/>
        </w:rPr>
        <w:t>Ab einer täglichen Arbeitszeit von sechs Stunden ist eine Pausenzeit von mindestens einer halben Stunde einzuhalten. Übersteigt die Arbeitszeit neun Stunden, erhöht sich die Pausenzeit auf zumindest 45 Minuten.</w:t>
      </w:r>
    </w:p>
    <w:p w14:paraId="3CAABD91" w14:textId="77777777" w:rsidR="001644D0" w:rsidRPr="001644D0" w:rsidRDefault="001644D0" w:rsidP="001644D0">
      <w:pPr>
        <w:rPr>
          <w:rFonts w:cs="Arial"/>
          <w:szCs w:val="22"/>
        </w:rPr>
      </w:pPr>
    </w:p>
    <w:p w14:paraId="7D374155" w14:textId="77777777" w:rsidR="001644D0" w:rsidRPr="001644D0" w:rsidRDefault="001644D0" w:rsidP="001644D0">
      <w:pPr>
        <w:rPr>
          <w:rFonts w:cs="Arial"/>
          <w:szCs w:val="22"/>
        </w:rPr>
      </w:pPr>
      <w:r w:rsidRPr="001644D0">
        <w:rPr>
          <w:rFonts w:cs="Arial"/>
          <w:szCs w:val="22"/>
        </w:rPr>
        <w:t xml:space="preserve">Nach Beendigung der täglichen Arbeitszeit ist eine ununterbrochene Ruhezeit von mindestens elf Stunden einzuhalten. </w:t>
      </w:r>
    </w:p>
    <w:bookmarkEnd w:id="3"/>
    <w:bookmarkEnd w:id="4"/>
    <w:p w14:paraId="4BD25C07" w14:textId="77777777" w:rsidR="001644D0" w:rsidRPr="001644D0" w:rsidRDefault="001644D0" w:rsidP="001644D0">
      <w:pPr>
        <w:rPr>
          <w:rFonts w:cs="Arial"/>
          <w:szCs w:val="22"/>
        </w:rPr>
      </w:pPr>
    </w:p>
    <w:p w14:paraId="60216603" w14:textId="77777777" w:rsidR="001644D0" w:rsidRPr="001644D0" w:rsidRDefault="001644D0" w:rsidP="001644D0">
      <w:pPr>
        <w:rPr>
          <w:rFonts w:cs="Arial"/>
          <w:iCs/>
          <w:szCs w:val="22"/>
        </w:rPr>
      </w:pPr>
      <w:r w:rsidRPr="001644D0">
        <w:rPr>
          <w:rFonts w:cs="Arial"/>
          <w:iCs/>
          <w:szCs w:val="22"/>
        </w:rPr>
        <w:t xml:space="preserve">Der Arbeitnehmer ist bei betrieblicher Notwendigkeit und unter Berücksichtigung seiner berechtigten Interessen auf Anordnung des Arbeitgebers zur Ableistung von </w:t>
      </w:r>
      <w:proofErr w:type="spellStart"/>
      <w:r w:rsidRPr="001644D0">
        <w:rPr>
          <w:rFonts w:cs="Arial"/>
          <w:iCs/>
          <w:szCs w:val="22"/>
        </w:rPr>
        <w:t>Überstunden</w:t>
      </w:r>
      <w:proofErr w:type="spellEnd"/>
      <w:r w:rsidRPr="001644D0">
        <w:rPr>
          <w:rFonts w:cs="Arial"/>
          <w:iCs/>
          <w:szCs w:val="22"/>
        </w:rPr>
        <w:t xml:space="preserve"> sowie im Rahmen der gesetzlichen Vorschriften zu Mehrarbeit verpflichtet.</w:t>
      </w:r>
    </w:p>
    <w:p w14:paraId="37021202" w14:textId="53B3B413" w:rsidR="00336C19" w:rsidRDefault="00336C19" w:rsidP="00336C19">
      <w:pPr>
        <w:jc w:val="both"/>
      </w:pPr>
    </w:p>
    <w:p w14:paraId="30102907" w14:textId="77777777" w:rsidR="00045173" w:rsidRPr="001E0C54" w:rsidRDefault="00045173" w:rsidP="00336C19">
      <w:pPr>
        <w:jc w:val="both"/>
      </w:pPr>
    </w:p>
    <w:p w14:paraId="657999B6" w14:textId="2B10EE97" w:rsidR="00336C19" w:rsidRPr="00045173" w:rsidRDefault="00045173" w:rsidP="00045173">
      <w:pPr>
        <w:ind w:left="2835"/>
        <w:jc w:val="both"/>
        <w:rPr>
          <w:b/>
        </w:rPr>
      </w:pPr>
      <w:r>
        <w:rPr>
          <w:b/>
        </w:rPr>
        <w:t xml:space="preserve">V. </w:t>
      </w:r>
      <w:r w:rsidRPr="00045173">
        <w:rPr>
          <w:b/>
        </w:rPr>
        <w:t>Kurzarbeit</w:t>
      </w:r>
    </w:p>
    <w:p w14:paraId="3D840C05" w14:textId="344B24BA" w:rsidR="00045173" w:rsidRDefault="00045173" w:rsidP="00336C19">
      <w:pPr>
        <w:jc w:val="both"/>
      </w:pPr>
    </w:p>
    <w:p w14:paraId="41CCBE6D" w14:textId="50CE3B0A" w:rsidR="00045173" w:rsidRDefault="00045173" w:rsidP="00336C19">
      <w:pPr>
        <w:jc w:val="both"/>
      </w:pPr>
      <w:r w:rsidRPr="00045173">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95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  </w:t>
      </w:r>
      <w:r>
        <w:t xml:space="preserve"> </w:t>
      </w:r>
      <w:r w:rsidRPr="00045173">
        <w:rPr>
          <w:i/>
          <w:iCs/>
          <w:sz w:val="20"/>
        </w:rPr>
        <w:t>Anmerkung: Sollte ein Betriebsrat bestehen, müsste mit diesem eine Betriebsvereinbarung über die Kurzarbeit geschlossen werden.</w:t>
      </w:r>
    </w:p>
    <w:p w14:paraId="5A9C9F2E" w14:textId="77777777" w:rsidR="00045173" w:rsidRDefault="00045173" w:rsidP="00336C19">
      <w:pPr>
        <w:jc w:val="both"/>
      </w:pPr>
    </w:p>
    <w:p w14:paraId="30590B16" w14:textId="77777777" w:rsidR="00045173" w:rsidRPr="001E0C54" w:rsidRDefault="00045173" w:rsidP="00336C19">
      <w:pPr>
        <w:jc w:val="both"/>
      </w:pPr>
    </w:p>
    <w:p w14:paraId="050AC3CC" w14:textId="55F7565F" w:rsidR="00336C19" w:rsidRPr="001E0C54" w:rsidRDefault="00045173" w:rsidP="00336C19">
      <w:pPr>
        <w:ind w:left="2835"/>
        <w:jc w:val="both"/>
        <w:rPr>
          <w:b/>
        </w:rPr>
      </w:pPr>
      <w:r>
        <w:rPr>
          <w:b/>
        </w:rPr>
        <w:t>VI.</w:t>
      </w:r>
      <w:r w:rsidR="00336C19" w:rsidRPr="001E0C54">
        <w:rPr>
          <w:b/>
        </w:rPr>
        <w:t xml:space="preserve"> Arbeitsvergütung</w:t>
      </w:r>
    </w:p>
    <w:p w14:paraId="09061313" w14:textId="77777777" w:rsidR="00336C19" w:rsidRPr="001E0C54" w:rsidRDefault="00336C19" w:rsidP="00336C19">
      <w:pPr>
        <w:jc w:val="both"/>
      </w:pPr>
    </w:p>
    <w:p w14:paraId="247D28F0" w14:textId="77777777" w:rsidR="001644D0" w:rsidRPr="001644D0" w:rsidRDefault="001644D0" w:rsidP="001644D0">
      <w:pPr>
        <w:rPr>
          <w:rFonts w:cs="Arial"/>
          <w:szCs w:val="22"/>
        </w:rPr>
      </w:pPr>
      <w:r w:rsidRPr="001644D0">
        <w:rPr>
          <w:rFonts w:cs="Arial"/>
          <w:szCs w:val="22"/>
        </w:rPr>
        <w:t xml:space="preserve">Der Arbeitnehmer erhält eine monatliche Bruttovergütung von ............. € / einen Stundenlohn von................. Euro. </w:t>
      </w:r>
      <w:bookmarkStart w:id="5" w:name="_Hlk110512658"/>
      <w:r w:rsidRPr="001644D0">
        <w:rPr>
          <w:rFonts w:cs="Arial"/>
          <w:szCs w:val="22"/>
        </w:rPr>
        <w:t xml:space="preserve">Diese ist zum Ende des jeweiligen Kalendermonats fällig und wird -wie sämtliche folgenden Gehaltsbestandteile- bargeldlos auf folgendes Konto des Arbeitnehmers ausgezahlt: </w:t>
      </w:r>
    </w:p>
    <w:p w14:paraId="70984312" w14:textId="77777777" w:rsidR="001644D0" w:rsidRPr="001644D0" w:rsidRDefault="001644D0" w:rsidP="001644D0">
      <w:pPr>
        <w:rPr>
          <w:rFonts w:cs="Arial"/>
          <w:szCs w:val="22"/>
        </w:rPr>
      </w:pPr>
    </w:p>
    <w:p w14:paraId="1C51F91C" w14:textId="77777777" w:rsidR="001644D0" w:rsidRPr="001644D0" w:rsidRDefault="001644D0" w:rsidP="001644D0">
      <w:pPr>
        <w:rPr>
          <w:rFonts w:cs="Arial"/>
          <w:szCs w:val="22"/>
        </w:rPr>
      </w:pPr>
      <w:r w:rsidRPr="001644D0">
        <w:rPr>
          <w:rFonts w:cs="Arial"/>
          <w:szCs w:val="22"/>
        </w:rPr>
        <w:t>…………………………………...………………………………………………………….</w:t>
      </w:r>
    </w:p>
    <w:p w14:paraId="0FCE6C7C" w14:textId="77777777" w:rsidR="001644D0" w:rsidRPr="001644D0" w:rsidRDefault="001644D0" w:rsidP="001644D0">
      <w:pPr>
        <w:rPr>
          <w:rFonts w:cs="Arial"/>
          <w:szCs w:val="22"/>
        </w:rPr>
      </w:pPr>
    </w:p>
    <w:p w14:paraId="7D248532" w14:textId="77777777" w:rsidR="001644D0" w:rsidRPr="001644D0" w:rsidRDefault="001644D0" w:rsidP="001644D0">
      <w:pPr>
        <w:rPr>
          <w:rFonts w:cs="Arial"/>
          <w:szCs w:val="22"/>
        </w:rPr>
      </w:pPr>
      <w:r w:rsidRPr="001644D0">
        <w:rPr>
          <w:rFonts w:cs="Arial"/>
          <w:szCs w:val="22"/>
        </w:rPr>
        <w:t>Weitere Gehaltsbestandteile sind:</w:t>
      </w:r>
    </w:p>
    <w:p w14:paraId="7D16B92F" w14:textId="77777777" w:rsidR="001644D0" w:rsidRPr="001644D0" w:rsidRDefault="001644D0" w:rsidP="001644D0">
      <w:pPr>
        <w:rPr>
          <w:rFonts w:cs="Arial"/>
          <w:szCs w:val="22"/>
        </w:rPr>
      </w:pPr>
    </w:p>
    <w:p w14:paraId="6BCB412C" w14:textId="77777777" w:rsidR="001644D0" w:rsidRPr="001644D0" w:rsidRDefault="001644D0" w:rsidP="001644D0">
      <w:pPr>
        <w:rPr>
          <w:rFonts w:cs="Arial"/>
          <w:szCs w:val="22"/>
        </w:rPr>
      </w:pPr>
      <w:r w:rsidRPr="001644D0">
        <w:rPr>
          <w:rFonts w:cs="Arial"/>
          <w:szCs w:val="22"/>
        </w:rPr>
        <w:t>……………………………………………………………………………………………….</w:t>
      </w:r>
    </w:p>
    <w:p w14:paraId="6F9033FC" w14:textId="77777777" w:rsidR="001644D0" w:rsidRPr="00D2408F" w:rsidRDefault="001644D0" w:rsidP="001644D0">
      <w:pPr>
        <w:rPr>
          <w:rFonts w:cs="Arial"/>
          <w:i/>
          <w:iCs/>
          <w:sz w:val="20"/>
        </w:rPr>
      </w:pPr>
      <w:r>
        <w:rPr>
          <w:rFonts w:cs="Arial"/>
          <w:i/>
          <w:iCs/>
          <w:sz w:val="20"/>
        </w:rPr>
        <w:t>Anmerkung: getrennte Auflistung von Zuschlägen, Zulagen, Sonderzahlungen und Prämien sowie anderer Bestandteile mit Angabe von Höhe und Fälligkeit.</w:t>
      </w:r>
    </w:p>
    <w:p w14:paraId="0A274642" w14:textId="77777777" w:rsidR="001644D0" w:rsidRPr="00685F2D" w:rsidRDefault="001644D0" w:rsidP="001644D0">
      <w:pPr>
        <w:rPr>
          <w:rFonts w:cs="Arial"/>
          <w:sz w:val="24"/>
          <w:szCs w:val="24"/>
        </w:rPr>
      </w:pPr>
    </w:p>
    <w:bookmarkEnd w:id="5"/>
    <w:p w14:paraId="1FBF0142" w14:textId="77777777" w:rsidR="001644D0" w:rsidRPr="001644D0" w:rsidRDefault="001644D0" w:rsidP="001644D0">
      <w:pPr>
        <w:rPr>
          <w:rFonts w:cs="Arial"/>
          <w:iCs/>
          <w:szCs w:val="22"/>
        </w:rPr>
      </w:pPr>
      <w:r w:rsidRPr="001644D0">
        <w:rPr>
          <w:rFonts w:cs="Arial"/>
          <w:iCs/>
          <w:szCs w:val="22"/>
        </w:rPr>
        <w:t xml:space="preserve">Überstunden von bis zu 10% der </w:t>
      </w:r>
      <w:proofErr w:type="spellStart"/>
      <w:r w:rsidRPr="001644D0">
        <w:rPr>
          <w:rFonts w:cs="Arial"/>
          <w:iCs/>
          <w:szCs w:val="22"/>
        </w:rPr>
        <w:t>regelmäßigen</w:t>
      </w:r>
      <w:proofErr w:type="spellEnd"/>
      <w:r w:rsidRPr="001644D0">
        <w:rPr>
          <w:rFonts w:cs="Arial"/>
          <w:iCs/>
          <w:szCs w:val="22"/>
        </w:rPr>
        <w:t xml:space="preserve"> wöchentlichen Arbeitszeit sind mit der </w:t>
      </w:r>
      <w:proofErr w:type="spellStart"/>
      <w:r w:rsidRPr="001644D0">
        <w:rPr>
          <w:rFonts w:cs="Arial"/>
          <w:iCs/>
          <w:szCs w:val="22"/>
        </w:rPr>
        <w:t>Vergütung</w:t>
      </w:r>
      <w:proofErr w:type="spellEnd"/>
      <w:r w:rsidRPr="001644D0">
        <w:rPr>
          <w:rFonts w:cs="Arial"/>
          <w:iCs/>
          <w:szCs w:val="22"/>
        </w:rPr>
        <w:t xml:space="preserve"> abgegolten; im Übrigen werden sie ohne Zuschläge gesondert vergütet.</w:t>
      </w:r>
    </w:p>
    <w:p w14:paraId="7DA00C0D" w14:textId="77777777" w:rsidR="001644D0" w:rsidRPr="00685F2D" w:rsidRDefault="001644D0" w:rsidP="001644D0">
      <w:pPr>
        <w:rPr>
          <w:rFonts w:cs="Arial"/>
          <w:iCs/>
          <w:sz w:val="24"/>
          <w:szCs w:val="24"/>
        </w:rPr>
      </w:pPr>
    </w:p>
    <w:p w14:paraId="7FFB4F12" w14:textId="77777777" w:rsidR="001644D0" w:rsidRPr="007B6F2E" w:rsidRDefault="001644D0" w:rsidP="001644D0">
      <w:pPr>
        <w:rPr>
          <w:rFonts w:cs="Arial"/>
          <w:sz w:val="20"/>
        </w:rPr>
      </w:pPr>
      <w:r>
        <w:rPr>
          <w:rFonts w:cs="Arial"/>
          <w:i/>
          <w:iCs/>
          <w:sz w:val="20"/>
        </w:rPr>
        <w:t>(</w:t>
      </w:r>
      <w:r w:rsidRPr="007B6F2E">
        <w:rPr>
          <w:rFonts w:cs="Arial"/>
          <w:i/>
          <w:iCs/>
          <w:sz w:val="20"/>
        </w:rPr>
        <w:t xml:space="preserve">Beachten Sie: Eine Abgeltungsklausel für Überstunden darf nicht zu einer Unterschreitung des Mindestlohns führen. </w:t>
      </w:r>
    </w:p>
    <w:p w14:paraId="67156B95" w14:textId="77777777" w:rsidR="001644D0" w:rsidRPr="007B6F2E" w:rsidRDefault="001644D0" w:rsidP="001644D0">
      <w:pPr>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18F2FEBD" w14:textId="449B20B3" w:rsidR="00336C19" w:rsidRDefault="001644D0" w:rsidP="001644D0">
      <w:pPr>
        <w:jc w:val="both"/>
      </w:pPr>
      <w:r w:rsidRPr="007B6F2E">
        <w:rPr>
          <w:rFonts w:cs="Arial"/>
          <w:bCs/>
          <w:i/>
          <w:color w:val="141414"/>
          <w:sz w:val="20"/>
          <w:u w:val="single"/>
        </w:rPr>
        <w:lastRenderedPageBreak/>
        <w:t>„Leiste</w:t>
      </w:r>
      <w:r>
        <w:rPr>
          <w:rFonts w:cs="Arial"/>
          <w:bCs/>
          <w:i/>
          <w:color w:val="141414"/>
          <w:sz w:val="20"/>
          <w:u w:val="single"/>
        </w:rPr>
        <w:t xml:space="preserve">t </w:t>
      </w:r>
      <w:r w:rsidRPr="007B6F2E">
        <w:rPr>
          <w:rFonts w:cs="Arial"/>
          <w:bCs/>
          <w:i/>
          <w:color w:val="141414"/>
          <w:sz w:val="20"/>
          <w:u w:val="single"/>
        </w:rPr>
        <w:t>der Arbeitgeber über das in Abs</w:t>
      </w:r>
      <w:r>
        <w:rPr>
          <w:rFonts w:cs="Arial"/>
          <w:bCs/>
          <w:i/>
          <w:color w:val="141414"/>
          <w:sz w:val="20"/>
          <w:u w:val="single"/>
        </w:rPr>
        <w:t xml:space="preserve">atz </w:t>
      </w:r>
      <w:r w:rsidRPr="007B6F2E">
        <w:rPr>
          <w:rFonts w:cs="Arial"/>
          <w:bCs/>
          <w:i/>
          <w:color w:val="141414"/>
          <w:sz w:val="20"/>
          <w:u w:val="single"/>
        </w:rPr>
        <w:t>1 genannte Monatsentgelt hinaus Gratifikationen, Boni oder sonstige zusätzliche Sonderzahlungen, die nicht zuvor individuell vereinbart worden sind, handelt es sich</w:t>
      </w:r>
      <w:r>
        <w:rPr>
          <w:rFonts w:cs="Arial"/>
          <w:bCs/>
          <w:i/>
          <w:color w:val="141414"/>
          <w:sz w:val="20"/>
          <w:u w:val="single"/>
        </w:rPr>
        <w:t xml:space="preserve"> </w:t>
      </w:r>
      <w:r w:rsidRPr="007B6F2E">
        <w:rPr>
          <w:rFonts w:cs="Arial"/>
          <w:bCs/>
          <w:i/>
          <w:color w:val="141414"/>
          <w:sz w:val="20"/>
          <w:u w:val="single"/>
        </w:rPr>
        <w:t>um freiwillige Leistungen des Arbeitgebers aufgrund</w:t>
      </w:r>
      <w:r>
        <w:rPr>
          <w:rFonts w:cs="Arial"/>
          <w:bCs/>
          <w:i/>
          <w:color w:val="141414"/>
          <w:sz w:val="20"/>
          <w:u w:val="single"/>
        </w:rPr>
        <w:t xml:space="preserve"> </w:t>
      </w:r>
      <w:r w:rsidRPr="007B6F2E">
        <w:rPr>
          <w:rFonts w:cs="Arial"/>
          <w:bCs/>
          <w:i/>
          <w:color w:val="141414"/>
          <w:sz w:val="20"/>
          <w:u w:val="single"/>
        </w:rPr>
        <w:t>einer</w:t>
      </w:r>
      <w:r>
        <w:rPr>
          <w:rFonts w:cs="Arial"/>
          <w:bCs/>
          <w:i/>
          <w:color w:val="141414"/>
          <w:sz w:val="20"/>
          <w:u w:val="single"/>
        </w:rPr>
        <w:t xml:space="preserve"> </w:t>
      </w:r>
      <w:r w:rsidRPr="007B6F2E">
        <w:rPr>
          <w:rFonts w:cs="Arial"/>
          <w:bCs/>
          <w:i/>
          <w:color w:val="141414"/>
          <w:sz w:val="20"/>
          <w:u w:val="single"/>
        </w:rPr>
        <w:t>jeweils gesondert getroffenen</w:t>
      </w:r>
      <w:r>
        <w:rPr>
          <w:rFonts w:cs="Arial"/>
          <w:bCs/>
          <w:i/>
          <w:color w:val="141414"/>
          <w:sz w:val="20"/>
          <w:u w:val="single"/>
        </w:rPr>
        <w:t xml:space="preserve"> </w:t>
      </w:r>
      <w:r w:rsidRPr="007B6F2E">
        <w:rPr>
          <w:rFonts w:cs="Arial"/>
          <w:bCs/>
          <w:i/>
          <w:color w:val="141414"/>
          <w:sz w:val="20"/>
          <w:u w:val="single"/>
        </w:rPr>
        <w:t>Entscheidung. Auch die mehrmalige und regelmäßige Zahlung begründet keinen Rechtsanspruch weder für die Vergangenheit noch für die Zukunft. Die</w:t>
      </w:r>
      <w:r>
        <w:rPr>
          <w:rFonts w:cs="Arial"/>
          <w:bCs/>
          <w:i/>
          <w:color w:val="141414"/>
          <w:sz w:val="20"/>
          <w:u w:val="single"/>
        </w:rPr>
        <w:t xml:space="preserve"> </w:t>
      </w:r>
      <w:r w:rsidRPr="007B6F2E">
        <w:rPr>
          <w:rFonts w:cs="Arial"/>
          <w:bCs/>
          <w:i/>
          <w:color w:val="141414"/>
          <w:sz w:val="20"/>
          <w:u w:val="single"/>
        </w:rPr>
        <w:t>Sätze 1 und 2 gelten nicht, wenn die Leistungen auf einer individuellen Vertragsabrede mit dem Arbeitnehmer beruhen.“</w:t>
      </w:r>
      <w:r>
        <w:rPr>
          <w:rFonts w:cs="Arial"/>
          <w:i/>
          <w:sz w:val="20"/>
          <w:u w:val="single"/>
        </w:rPr>
        <w:t>)</w:t>
      </w:r>
    </w:p>
    <w:p w14:paraId="2F398E3D" w14:textId="08CBE3E5" w:rsidR="005D5CCD" w:rsidRDefault="005D5CCD" w:rsidP="00336C19">
      <w:pPr>
        <w:jc w:val="both"/>
      </w:pPr>
    </w:p>
    <w:p w14:paraId="10F2888F" w14:textId="77777777" w:rsidR="00086593" w:rsidRDefault="00086593" w:rsidP="00336C19">
      <w:pPr>
        <w:jc w:val="both"/>
      </w:pPr>
    </w:p>
    <w:p w14:paraId="3D234CA9" w14:textId="49B3371B" w:rsidR="00336C19" w:rsidRPr="001E0C54" w:rsidRDefault="00045173" w:rsidP="00336C19">
      <w:pPr>
        <w:ind w:left="2835"/>
        <w:jc w:val="both"/>
        <w:rPr>
          <w:b/>
        </w:rPr>
      </w:pPr>
      <w:r>
        <w:rPr>
          <w:b/>
        </w:rPr>
        <w:t>VII.</w:t>
      </w:r>
      <w:r w:rsidR="00336C19" w:rsidRPr="001E0C54">
        <w:rPr>
          <w:b/>
        </w:rPr>
        <w:t xml:space="preserve"> Urlaub</w:t>
      </w:r>
    </w:p>
    <w:p w14:paraId="0E40CB7C" w14:textId="77777777" w:rsidR="00336C19" w:rsidRPr="001E0C54" w:rsidRDefault="00336C19" w:rsidP="00336C19">
      <w:pPr>
        <w:jc w:val="both"/>
      </w:pPr>
    </w:p>
    <w:p w14:paraId="66CB1096" w14:textId="3CFD81EE" w:rsidR="00336C19" w:rsidRPr="009A6FBD" w:rsidRDefault="00336C19" w:rsidP="00336C19">
      <w:pPr>
        <w:jc w:val="both"/>
        <w:rPr>
          <w:rFonts w:cs="Arial"/>
          <w:szCs w:val="22"/>
        </w:rPr>
      </w:pPr>
      <w:r w:rsidRPr="009A6FBD">
        <w:rPr>
          <w:rFonts w:cs="Arial"/>
          <w:szCs w:val="22"/>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174841B5" w14:textId="77777777" w:rsidR="00336C19" w:rsidRPr="009A6FBD" w:rsidRDefault="00336C19" w:rsidP="00336C19">
      <w:pPr>
        <w:jc w:val="both"/>
        <w:rPr>
          <w:rFonts w:cs="Arial"/>
          <w:szCs w:val="22"/>
        </w:rPr>
      </w:pPr>
    </w:p>
    <w:p w14:paraId="4A0D6FDB" w14:textId="0D30BC42" w:rsidR="00336C19" w:rsidRPr="009A6FBD" w:rsidRDefault="00336C19" w:rsidP="00336C19">
      <w:pPr>
        <w:jc w:val="both"/>
        <w:rPr>
          <w:rFonts w:cs="Arial"/>
          <w:szCs w:val="22"/>
        </w:rPr>
      </w:pPr>
      <w:r w:rsidRPr="009A6FBD">
        <w:rPr>
          <w:rFonts w:cs="Arial"/>
          <w:szCs w:val="22"/>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Pr>
          <w:rFonts w:cs="Arial"/>
          <w:szCs w:val="22"/>
        </w:rPr>
        <w:t>am 31.</w:t>
      </w:r>
      <w:r w:rsidR="00F276D0">
        <w:rPr>
          <w:rFonts w:cs="Arial"/>
          <w:szCs w:val="22"/>
        </w:rPr>
        <w:t xml:space="preserve"> Dezember</w:t>
      </w:r>
      <w:r>
        <w:rPr>
          <w:rFonts w:cs="Arial"/>
          <w:szCs w:val="22"/>
        </w:rPr>
        <w:t xml:space="preserve"> des jeweiligen Kalenderjahres (</w:t>
      </w:r>
      <w:r w:rsidRPr="00887397">
        <w:rPr>
          <w:rFonts w:cs="Arial"/>
          <w:i/>
          <w:sz w:val="20"/>
        </w:rPr>
        <w:t>oder:</w:t>
      </w:r>
      <w:r>
        <w:rPr>
          <w:rFonts w:cs="Arial"/>
          <w:szCs w:val="22"/>
        </w:rPr>
        <w:t xml:space="preserve"> </w:t>
      </w:r>
      <w:r w:rsidRPr="009A6FBD">
        <w:rPr>
          <w:rFonts w:cs="Arial"/>
          <w:szCs w:val="22"/>
        </w:rPr>
        <w:t>mit Ablauf des Übertragungszeitraums am 31.</w:t>
      </w:r>
      <w:r w:rsidR="00F276D0">
        <w:rPr>
          <w:rFonts w:cs="Arial"/>
          <w:szCs w:val="22"/>
        </w:rPr>
        <w:t xml:space="preserve"> März</w:t>
      </w:r>
      <w:r w:rsidRPr="009A6FBD">
        <w:rPr>
          <w:rFonts w:cs="Arial"/>
          <w:szCs w:val="22"/>
        </w:rPr>
        <w:t xml:space="preserve"> des Folgejahres</w:t>
      </w:r>
      <w:r>
        <w:rPr>
          <w:rFonts w:cs="Arial"/>
          <w:szCs w:val="22"/>
        </w:rPr>
        <w:t>)</w:t>
      </w:r>
      <w:r w:rsidRPr="009A6FBD">
        <w:rPr>
          <w:rFonts w:cs="Arial"/>
          <w:szCs w:val="22"/>
        </w:rPr>
        <w:t xml:space="preserve"> auch dann verfällt, wenn er wegen Arbeitsunfähigkeit des Arbeitnehmers nicht genommen werden kann. </w:t>
      </w:r>
      <w:r w:rsidRPr="005F4E05">
        <w:rPr>
          <w:rFonts w:eastAsia="Calibri" w:cs="Arial"/>
          <w:bCs/>
          <w:color w:val="000000"/>
          <w:szCs w:val="22"/>
          <w:lang w:eastAsia="en-US"/>
        </w:rPr>
        <w:t>Der gesetzliche Urlaub verfällt in diesem Fall erst 15 Monate nach Ende des Urlaubsjahres.</w:t>
      </w:r>
    </w:p>
    <w:p w14:paraId="0088F9C2" w14:textId="77777777" w:rsidR="00336C19" w:rsidRPr="009A6FBD" w:rsidRDefault="00336C19" w:rsidP="00336C19">
      <w:pPr>
        <w:jc w:val="both"/>
        <w:rPr>
          <w:rFonts w:cs="Arial"/>
          <w:szCs w:val="22"/>
        </w:rPr>
      </w:pPr>
      <w:r w:rsidRPr="009A6FBD">
        <w:rPr>
          <w:rFonts w:cs="Arial"/>
          <w:szCs w:val="22"/>
        </w:rPr>
        <w:t xml:space="preserve">Bei Ausscheiden in der zweiten Jahreshälfte wird der Urlaubsanspruch gezwölftelt, wobei die Kürzung allerdings nur insoweit erfolgt, als dadurch nicht der gesetzlich vorgeschriebene Mindesturlaub unterschritten wird. </w:t>
      </w:r>
    </w:p>
    <w:p w14:paraId="21E228BF" w14:textId="77777777" w:rsidR="00336C19" w:rsidRPr="009A6FBD" w:rsidRDefault="00336C19" w:rsidP="00336C19">
      <w:pPr>
        <w:rPr>
          <w:rFonts w:cs="Arial"/>
          <w:szCs w:val="22"/>
        </w:rPr>
      </w:pPr>
    </w:p>
    <w:p w14:paraId="7C41F3BD" w14:textId="77777777" w:rsidR="00336C19" w:rsidRDefault="00336C19" w:rsidP="00336C19">
      <w:pPr>
        <w:jc w:val="both"/>
        <w:rPr>
          <w:rFonts w:cs="Arial"/>
          <w:szCs w:val="22"/>
        </w:rPr>
      </w:pPr>
      <w:r w:rsidRPr="009A6FBD">
        <w:rPr>
          <w:rFonts w:cs="Arial"/>
          <w:szCs w:val="22"/>
        </w:rPr>
        <w:t xml:space="preserve">Bei Beendigung des Arbeitsverhältnisses </w:t>
      </w:r>
      <w:r>
        <w:rPr>
          <w:rFonts w:cs="Arial"/>
          <w:szCs w:val="22"/>
        </w:rPr>
        <w:t xml:space="preserve">sind </w:t>
      </w:r>
      <w:r w:rsidRPr="009A6FBD">
        <w:rPr>
          <w:rFonts w:cs="Arial"/>
          <w:szCs w:val="22"/>
        </w:rPr>
        <w:t>verbleibende Urlaubsanspr</w:t>
      </w:r>
      <w:r>
        <w:rPr>
          <w:rFonts w:cs="Arial"/>
          <w:szCs w:val="22"/>
        </w:rPr>
        <w:t>ü</w:t>
      </w:r>
      <w:r w:rsidRPr="009A6FBD">
        <w:rPr>
          <w:rFonts w:cs="Arial"/>
          <w:szCs w:val="22"/>
        </w:rPr>
        <w:t>ch</w:t>
      </w:r>
      <w:r>
        <w:rPr>
          <w:rFonts w:cs="Arial"/>
          <w:szCs w:val="22"/>
        </w:rPr>
        <w:t>e</w:t>
      </w:r>
      <w:r w:rsidRPr="009A6FBD">
        <w:rPr>
          <w:rFonts w:cs="Arial"/>
          <w:szCs w:val="22"/>
        </w:rPr>
        <w:t xml:space="preserve"> </w:t>
      </w:r>
      <w:r>
        <w:rPr>
          <w:rFonts w:cs="Arial"/>
          <w:szCs w:val="22"/>
        </w:rPr>
        <w:t xml:space="preserve">innerhalb der Kündigungsfrist </w:t>
      </w:r>
      <w:r w:rsidRPr="009A6FBD">
        <w:rPr>
          <w:rFonts w:cs="Arial"/>
          <w:szCs w:val="22"/>
        </w:rPr>
        <w:t>abzubauen, soweit dies möglich ist.</w:t>
      </w:r>
      <w:r>
        <w:rPr>
          <w:rFonts w:cs="Arial"/>
          <w:szCs w:val="22"/>
        </w:rPr>
        <w:t xml:space="preserve"> Der vertragliche Zusatzurlaub erlischt mit Beendigung des Arbeitsverhältnisses. </w:t>
      </w:r>
      <w:r w:rsidRPr="009A6FBD">
        <w:rPr>
          <w:rFonts w:cs="Arial"/>
          <w:szCs w:val="22"/>
        </w:rPr>
        <w:t xml:space="preserve"> </w:t>
      </w:r>
    </w:p>
    <w:p w14:paraId="09308287" w14:textId="77777777" w:rsidR="00336C19" w:rsidRPr="009A6FBD" w:rsidRDefault="00336C19" w:rsidP="00336C19">
      <w:pPr>
        <w:jc w:val="both"/>
        <w:rPr>
          <w:rFonts w:cs="Arial"/>
          <w:color w:val="000000"/>
          <w:szCs w:val="22"/>
        </w:rPr>
      </w:pPr>
    </w:p>
    <w:p w14:paraId="7186DD85" w14:textId="559179E0" w:rsidR="00B67555" w:rsidRPr="00B67555" w:rsidRDefault="00336C19" w:rsidP="00B67555">
      <w:pPr>
        <w:jc w:val="both"/>
        <w:rPr>
          <w:rFonts w:cs="Arial"/>
          <w:szCs w:val="22"/>
        </w:rPr>
      </w:pPr>
      <w:r w:rsidRPr="009A6FBD">
        <w:rPr>
          <w:rFonts w:cs="Arial"/>
          <w:szCs w:val="22"/>
        </w:rPr>
        <w:t>Die rechtliche Behandlung des Urlaubs richtet sich im Übrigen nach den gesetzlichen Bestimmungen.</w:t>
      </w:r>
    </w:p>
    <w:p w14:paraId="3D8D5242" w14:textId="48FD61A3" w:rsidR="00B67555" w:rsidRDefault="00B67555" w:rsidP="00B67555">
      <w:pPr>
        <w:jc w:val="both"/>
      </w:pPr>
    </w:p>
    <w:p w14:paraId="3B978D32" w14:textId="77777777" w:rsidR="00B67555" w:rsidRPr="001E0C54" w:rsidRDefault="00B67555" w:rsidP="00B67555">
      <w:pPr>
        <w:jc w:val="both"/>
      </w:pPr>
    </w:p>
    <w:p w14:paraId="41F9EFC8" w14:textId="6C5438B7" w:rsidR="00336C19" w:rsidRPr="001E0C54" w:rsidRDefault="00045173" w:rsidP="00336C19">
      <w:pPr>
        <w:ind w:left="2835"/>
        <w:jc w:val="both"/>
        <w:rPr>
          <w:b/>
        </w:rPr>
      </w:pPr>
      <w:r>
        <w:rPr>
          <w:b/>
        </w:rPr>
        <w:t>VIII.</w:t>
      </w:r>
      <w:r w:rsidR="00336C19" w:rsidRPr="001E0C54">
        <w:rPr>
          <w:b/>
        </w:rPr>
        <w:t xml:space="preserve"> Krankheit</w:t>
      </w:r>
    </w:p>
    <w:p w14:paraId="2C70B4EF" w14:textId="77777777" w:rsidR="00336C19" w:rsidRPr="001E0C54" w:rsidRDefault="00336C19" w:rsidP="00336C19">
      <w:pPr>
        <w:jc w:val="both"/>
      </w:pPr>
    </w:p>
    <w:p w14:paraId="7AD9F02A" w14:textId="77777777" w:rsidR="00C47193" w:rsidRDefault="00C47193" w:rsidP="00C47193">
      <w:pPr>
        <w:jc w:val="both"/>
      </w:pPr>
      <w:r>
        <w:t>Die Entgeltfortzahlung im Krankheitsfall richtet sich nach den gesetzlichen Bestimmungen.</w:t>
      </w:r>
    </w:p>
    <w:p w14:paraId="15DF7611" w14:textId="77777777" w:rsidR="00C47193" w:rsidRDefault="00C47193" w:rsidP="00C47193">
      <w:pPr>
        <w:jc w:val="both"/>
      </w:pPr>
    </w:p>
    <w:p w14:paraId="38C138ED" w14:textId="77777777" w:rsidR="00336C19" w:rsidRPr="007E613D" w:rsidRDefault="00C47193" w:rsidP="00C47193">
      <w:pPr>
        <w:jc w:val="both"/>
      </w:pPr>
      <w:r>
        <w:t>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1C4F7322" w14:textId="45981CD9" w:rsidR="002B6740" w:rsidRDefault="002B6740" w:rsidP="00336C19">
      <w:pPr>
        <w:jc w:val="both"/>
        <w:rPr>
          <w:sz w:val="20"/>
        </w:rPr>
      </w:pPr>
    </w:p>
    <w:p w14:paraId="77977AA2" w14:textId="094895D6" w:rsidR="005F53D1" w:rsidRDefault="005F53D1" w:rsidP="005F53D1">
      <w:pPr>
        <w:jc w:val="both"/>
        <w:rPr>
          <w:sz w:val="20"/>
        </w:rPr>
      </w:pPr>
    </w:p>
    <w:p w14:paraId="2A724592" w14:textId="48E2C0D0" w:rsidR="005F53D1" w:rsidRPr="005F53D1" w:rsidRDefault="005F53D1" w:rsidP="005F53D1">
      <w:pPr>
        <w:ind w:left="2835"/>
        <w:jc w:val="both"/>
        <w:rPr>
          <w:b/>
          <w:szCs w:val="22"/>
        </w:rPr>
      </w:pPr>
      <w:r>
        <w:rPr>
          <w:b/>
          <w:szCs w:val="22"/>
        </w:rPr>
        <w:t xml:space="preserve">IX. </w:t>
      </w:r>
      <w:r w:rsidRPr="005F53D1">
        <w:rPr>
          <w:b/>
          <w:szCs w:val="22"/>
        </w:rPr>
        <w:t>Fortbildungen</w:t>
      </w:r>
    </w:p>
    <w:p w14:paraId="1B2A40C7" w14:textId="77777777" w:rsidR="005F53D1" w:rsidRPr="005F53D1" w:rsidRDefault="005F53D1" w:rsidP="005F53D1">
      <w:pPr>
        <w:jc w:val="both"/>
        <w:rPr>
          <w:rFonts w:cs="Arial"/>
          <w:b/>
          <w:bCs/>
          <w:szCs w:val="22"/>
        </w:rPr>
      </w:pPr>
    </w:p>
    <w:p w14:paraId="7CE3B027" w14:textId="77777777" w:rsidR="005F53D1" w:rsidRPr="005F53D1" w:rsidRDefault="005F53D1" w:rsidP="005F53D1">
      <w:pPr>
        <w:pStyle w:val="Listenabsatz"/>
        <w:ind w:left="0"/>
        <w:rPr>
          <w:rFonts w:cs="Arial"/>
          <w:szCs w:val="22"/>
        </w:rPr>
      </w:pPr>
      <w:r w:rsidRPr="005F53D1">
        <w:rPr>
          <w:rFonts w:cs="Arial"/>
          <w:szCs w:val="22"/>
        </w:rPr>
        <w:t>Ein Anspruch auf vom Arbeitgeber bereitgestellte Fortbildungen besteht nicht.</w:t>
      </w:r>
    </w:p>
    <w:p w14:paraId="45E9B843" w14:textId="7FF52924" w:rsidR="005F53D1" w:rsidRPr="005F53D1" w:rsidRDefault="005F53D1" w:rsidP="005F53D1">
      <w:pPr>
        <w:pStyle w:val="Listenabsatz"/>
        <w:ind w:left="0"/>
        <w:rPr>
          <w:rFonts w:cs="Arial"/>
          <w:szCs w:val="22"/>
        </w:rPr>
      </w:pPr>
    </w:p>
    <w:p w14:paraId="7B385464" w14:textId="77777777" w:rsidR="005F53D1" w:rsidRPr="005F53D1" w:rsidRDefault="005F53D1" w:rsidP="005F53D1">
      <w:pPr>
        <w:pStyle w:val="Listenabsatz"/>
        <w:ind w:left="0"/>
        <w:rPr>
          <w:rFonts w:cs="Arial"/>
          <w:szCs w:val="22"/>
        </w:rPr>
      </w:pPr>
    </w:p>
    <w:p w14:paraId="324EB1FD" w14:textId="1987FD56" w:rsidR="005F53D1" w:rsidRPr="005F53D1" w:rsidRDefault="005F53D1" w:rsidP="005F53D1">
      <w:pPr>
        <w:ind w:left="2835"/>
        <w:jc w:val="both"/>
        <w:rPr>
          <w:b/>
          <w:szCs w:val="22"/>
        </w:rPr>
      </w:pPr>
      <w:r>
        <w:rPr>
          <w:rFonts w:cs="Arial"/>
          <w:b/>
          <w:bCs/>
          <w:szCs w:val="22"/>
        </w:rPr>
        <w:t xml:space="preserve">X. </w:t>
      </w:r>
      <w:r w:rsidRPr="005F53D1">
        <w:rPr>
          <w:rFonts w:cs="Arial"/>
          <w:b/>
          <w:bCs/>
          <w:szCs w:val="22"/>
        </w:rPr>
        <w:t xml:space="preserve">Betriebliche </w:t>
      </w:r>
      <w:r w:rsidRPr="005F53D1">
        <w:rPr>
          <w:b/>
          <w:szCs w:val="22"/>
        </w:rPr>
        <w:t>Altersversorgung</w:t>
      </w:r>
    </w:p>
    <w:p w14:paraId="407E4DF3" w14:textId="77777777" w:rsidR="005F53D1" w:rsidRPr="005F53D1" w:rsidRDefault="005F53D1" w:rsidP="005F53D1">
      <w:pPr>
        <w:jc w:val="both"/>
        <w:rPr>
          <w:rFonts w:cs="Arial"/>
          <w:b/>
          <w:bCs/>
          <w:szCs w:val="22"/>
        </w:rPr>
      </w:pPr>
    </w:p>
    <w:p w14:paraId="100F13F9" w14:textId="77777777" w:rsidR="005F53D1" w:rsidRPr="005F53D1" w:rsidRDefault="005F53D1" w:rsidP="005F53D1">
      <w:pPr>
        <w:pStyle w:val="Listenabsatz"/>
        <w:ind w:left="0"/>
        <w:rPr>
          <w:rFonts w:cs="Arial"/>
          <w:szCs w:val="22"/>
        </w:rPr>
      </w:pPr>
      <w:r w:rsidRPr="005F53D1">
        <w:rPr>
          <w:rFonts w:cs="Arial"/>
          <w:szCs w:val="22"/>
        </w:rPr>
        <w:t>Die betriebliche Altersversorgung wir durchgeführt von………………………………</w:t>
      </w:r>
    </w:p>
    <w:p w14:paraId="2D7E01DD" w14:textId="77777777" w:rsidR="005F53D1" w:rsidRPr="005F53D1" w:rsidRDefault="005F53D1" w:rsidP="005F53D1">
      <w:pPr>
        <w:pStyle w:val="Listenabsatz"/>
        <w:ind w:left="0"/>
        <w:rPr>
          <w:rFonts w:cs="Arial"/>
          <w:szCs w:val="22"/>
        </w:rPr>
      </w:pPr>
    </w:p>
    <w:p w14:paraId="561A3CEC" w14:textId="77777777" w:rsidR="005F53D1" w:rsidRPr="005F53D1" w:rsidRDefault="005F53D1" w:rsidP="005F53D1">
      <w:pPr>
        <w:pStyle w:val="Listenabsatz"/>
        <w:ind w:left="0"/>
        <w:rPr>
          <w:rFonts w:cs="Arial"/>
          <w:szCs w:val="22"/>
        </w:rPr>
      </w:pPr>
      <w:r w:rsidRPr="005F53D1">
        <w:rPr>
          <w:rFonts w:cs="Arial"/>
          <w:szCs w:val="22"/>
        </w:rPr>
        <w:lastRenderedPageBreak/>
        <w:t>Alternativ:</w:t>
      </w:r>
    </w:p>
    <w:p w14:paraId="47A00812" w14:textId="77777777" w:rsidR="005F53D1" w:rsidRPr="005F53D1" w:rsidRDefault="005F53D1" w:rsidP="005F53D1">
      <w:pPr>
        <w:pStyle w:val="Listenabsatz"/>
        <w:ind w:left="0"/>
        <w:rPr>
          <w:rFonts w:cs="Arial"/>
          <w:szCs w:val="22"/>
        </w:rPr>
      </w:pPr>
    </w:p>
    <w:p w14:paraId="61626850" w14:textId="77777777" w:rsidR="005F53D1" w:rsidRPr="005F53D1" w:rsidRDefault="005F53D1" w:rsidP="005F53D1">
      <w:pPr>
        <w:pStyle w:val="Listenabsatz"/>
        <w:ind w:left="0"/>
        <w:rPr>
          <w:rFonts w:cs="Arial"/>
          <w:szCs w:val="22"/>
        </w:rPr>
      </w:pPr>
      <w:r w:rsidRPr="005F53D1">
        <w:rPr>
          <w:rFonts w:cs="Arial"/>
          <w:szCs w:val="22"/>
        </w:rPr>
        <w:t>Es besteht kein Anspruch auf eine betriebliche Altersversorgung. Auf die gesetzliche Möglichkeit der Entgeltumwandlung wird hingewiesen.</w:t>
      </w:r>
    </w:p>
    <w:p w14:paraId="40A8E552" w14:textId="77777777" w:rsidR="005F53D1" w:rsidRPr="00B67555" w:rsidRDefault="005F53D1" w:rsidP="00336C19">
      <w:pPr>
        <w:jc w:val="both"/>
        <w:rPr>
          <w:sz w:val="20"/>
        </w:rPr>
      </w:pPr>
    </w:p>
    <w:p w14:paraId="2710B033" w14:textId="40108EFB" w:rsidR="00C47193" w:rsidRDefault="00C47193" w:rsidP="00336C19">
      <w:pPr>
        <w:jc w:val="both"/>
      </w:pPr>
    </w:p>
    <w:p w14:paraId="1DDB60A1" w14:textId="6669DD86" w:rsidR="00B67555" w:rsidRDefault="00B67555" w:rsidP="00B67555">
      <w:pPr>
        <w:ind w:left="2835"/>
        <w:jc w:val="both"/>
        <w:rPr>
          <w:b/>
        </w:rPr>
      </w:pPr>
      <w:r>
        <w:rPr>
          <w:b/>
        </w:rPr>
        <w:t>X</w:t>
      </w:r>
      <w:r w:rsidR="005F53D1">
        <w:rPr>
          <w:b/>
        </w:rPr>
        <w:t>I</w:t>
      </w:r>
      <w:r>
        <w:rPr>
          <w:b/>
        </w:rPr>
        <w:t xml:space="preserve">. </w:t>
      </w:r>
      <w:r w:rsidRPr="00B67555">
        <w:rPr>
          <w:b/>
        </w:rPr>
        <w:t>Ausschluss von § 616 BGB</w:t>
      </w:r>
    </w:p>
    <w:p w14:paraId="0416C055" w14:textId="77777777" w:rsidR="00B67555" w:rsidRPr="00086593" w:rsidRDefault="00B67555" w:rsidP="00086593">
      <w:pPr>
        <w:jc w:val="both"/>
        <w:rPr>
          <w:bCs/>
        </w:rPr>
      </w:pPr>
    </w:p>
    <w:p w14:paraId="77DD270F" w14:textId="77777777" w:rsidR="00B67555" w:rsidRDefault="00B67555" w:rsidP="00B67555">
      <w:pPr>
        <w:jc w:val="both"/>
      </w:pPr>
      <w:r>
        <w:t>Ein Anspruch auf Arbeitsentgelt bei einer vorübergehenden Verhinderung im Sinne des § 616 BGB besteht nicht. Die Anwendbarkeit der Norm wird ausgeschlossen.</w:t>
      </w:r>
    </w:p>
    <w:p w14:paraId="564A0887" w14:textId="7135F89C" w:rsidR="00B67555" w:rsidRDefault="00B67555" w:rsidP="00336C19">
      <w:pPr>
        <w:jc w:val="both"/>
      </w:pPr>
    </w:p>
    <w:p w14:paraId="3E8F6325" w14:textId="77777777" w:rsidR="00B67555" w:rsidRPr="007E613D" w:rsidRDefault="00B67555" w:rsidP="00336C19">
      <w:pPr>
        <w:jc w:val="both"/>
      </w:pPr>
    </w:p>
    <w:p w14:paraId="464451AB" w14:textId="52EB5EDA" w:rsidR="00336C19" w:rsidRPr="001E0C54" w:rsidRDefault="00045173" w:rsidP="00336C19">
      <w:pPr>
        <w:ind w:left="2835"/>
        <w:jc w:val="both"/>
        <w:rPr>
          <w:b/>
        </w:rPr>
      </w:pPr>
      <w:r>
        <w:rPr>
          <w:b/>
        </w:rPr>
        <w:t>X</w:t>
      </w:r>
      <w:r w:rsidR="005F53D1">
        <w:rPr>
          <w:b/>
        </w:rPr>
        <w:t>II</w:t>
      </w:r>
      <w:r>
        <w:rPr>
          <w:b/>
        </w:rPr>
        <w:t>.</w:t>
      </w:r>
      <w:r w:rsidR="00336C19" w:rsidRPr="001E0C54">
        <w:rPr>
          <w:b/>
        </w:rPr>
        <w:t xml:space="preserve"> Verschwiegenheitspflicht</w:t>
      </w:r>
    </w:p>
    <w:p w14:paraId="45FDEF5A" w14:textId="77777777" w:rsidR="00336C19" w:rsidRPr="001E0C54" w:rsidRDefault="00336C19" w:rsidP="00336C19">
      <w:pPr>
        <w:jc w:val="both"/>
      </w:pPr>
    </w:p>
    <w:p w14:paraId="39D42E8E" w14:textId="0CA3C32B" w:rsidR="00C47193" w:rsidRDefault="00C47193" w:rsidP="00C47193">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0182F68E" w14:textId="77777777" w:rsidR="002B6740" w:rsidRDefault="002B6740" w:rsidP="00C47193">
      <w:pPr>
        <w:jc w:val="both"/>
      </w:pPr>
    </w:p>
    <w:p w14:paraId="1C0AD5C7" w14:textId="640E8EA0" w:rsidR="00C47193" w:rsidRPr="00045173" w:rsidRDefault="005F53D1" w:rsidP="00C47193">
      <w:pPr>
        <w:jc w:val="both"/>
        <w:rPr>
          <w:i/>
          <w:iCs/>
          <w:sz w:val="20"/>
        </w:rPr>
      </w:pPr>
      <w:r>
        <w:rPr>
          <w:i/>
          <w:iCs/>
          <w:sz w:val="20"/>
        </w:rPr>
        <w:t>(</w:t>
      </w:r>
      <w:r w:rsidR="00C47193" w:rsidRPr="00045173">
        <w:rPr>
          <w:i/>
          <w:iCs/>
          <w:sz w:val="20"/>
        </w:rPr>
        <w:t>Anmerkung: Das am 26.</w:t>
      </w:r>
      <w:r w:rsidR="00F276D0" w:rsidRPr="00045173">
        <w:rPr>
          <w:i/>
          <w:iCs/>
          <w:sz w:val="20"/>
        </w:rPr>
        <w:t xml:space="preserve"> April </w:t>
      </w:r>
      <w:r w:rsidR="00C47193" w:rsidRPr="00045173">
        <w:rPr>
          <w:i/>
          <w:iCs/>
          <w:sz w:val="20"/>
        </w:rPr>
        <w:t>2019 in Kraft getretene Gesetz zum Schutz von Geschäftsgeheimnissen (</w:t>
      </w:r>
      <w:proofErr w:type="spellStart"/>
      <w:r w:rsidR="00C47193" w:rsidRPr="00045173">
        <w:rPr>
          <w:i/>
          <w:iCs/>
          <w:sz w:val="20"/>
        </w:rPr>
        <w:t>GeschGehG</w:t>
      </w:r>
      <w:proofErr w:type="spellEnd"/>
      <w:r w:rsidR="00C47193" w:rsidRPr="00045173">
        <w:rPr>
          <w:i/>
          <w:iCs/>
          <w:sz w:val="20"/>
        </w:rPr>
        <w:t>) verlangt zudem aktive, objektiv feststellbare Schutzmaßnahmen seitens der Arbeitgeber; es kann daher empfehlenswert sein, die wesentlichen, von solchen Geheimhaltungsmaßnahmen betroffenen Informationen (abstrakt) zu beschreiben: „Als Geschäftsgeheimnisse geheim zu halten sind insbesondere...“</w:t>
      </w:r>
      <w:r>
        <w:rPr>
          <w:i/>
          <w:iCs/>
          <w:sz w:val="20"/>
        </w:rPr>
        <w:t>)</w:t>
      </w:r>
    </w:p>
    <w:p w14:paraId="66B8051D" w14:textId="77777777" w:rsidR="00C47193" w:rsidRDefault="00C47193" w:rsidP="00C47193">
      <w:pPr>
        <w:jc w:val="both"/>
      </w:pPr>
    </w:p>
    <w:p w14:paraId="3CA910DD" w14:textId="77777777" w:rsidR="00C47193" w:rsidRDefault="00C47193" w:rsidP="00C47193">
      <w:pPr>
        <w:jc w:val="both"/>
      </w:pPr>
      <w:r>
        <w:t>Für jeden Fall der Zuwiderhandlung gegen diese Verpflichtung verpflichtet er sich, eine Vertragsstrafe in Höhe einer Bruttomonatsvergütung zu zahlen. Die Geltendmachung eines weiteren Schadens bleibt dem Arbeitgeber vorbehalten.</w:t>
      </w:r>
    </w:p>
    <w:p w14:paraId="3CF8B445" w14:textId="77777777" w:rsidR="00C47193" w:rsidRDefault="00C47193" w:rsidP="00C47193">
      <w:pPr>
        <w:jc w:val="both"/>
      </w:pPr>
    </w:p>
    <w:p w14:paraId="2C288792" w14:textId="77777777" w:rsidR="00336C19" w:rsidRDefault="00C47193" w:rsidP="00C47193">
      <w:pPr>
        <w:jc w:val="both"/>
      </w:pPr>
      <w:r>
        <w:t>Verstößt der Arbeitnehmer gegen seine Verschwiegenheitspflicht, kann dies zur Kündigung führen.</w:t>
      </w:r>
    </w:p>
    <w:p w14:paraId="29E5B0FA" w14:textId="77777777" w:rsidR="00C47193" w:rsidRDefault="00C47193" w:rsidP="00C47193">
      <w:pPr>
        <w:jc w:val="both"/>
      </w:pPr>
    </w:p>
    <w:p w14:paraId="3868C552" w14:textId="77777777" w:rsidR="00C64C77" w:rsidRDefault="00C64C77" w:rsidP="00C47193">
      <w:pPr>
        <w:jc w:val="both"/>
      </w:pPr>
    </w:p>
    <w:p w14:paraId="3775A00A" w14:textId="3DBEE77C" w:rsidR="00336C19" w:rsidRPr="001E0C54" w:rsidRDefault="00045173" w:rsidP="00336C19">
      <w:pPr>
        <w:ind w:left="2835"/>
        <w:jc w:val="both"/>
        <w:rPr>
          <w:b/>
        </w:rPr>
      </w:pPr>
      <w:r>
        <w:rPr>
          <w:b/>
        </w:rPr>
        <w:t>X</w:t>
      </w:r>
      <w:r w:rsidR="00B67555">
        <w:rPr>
          <w:b/>
        </w:rPr>
        <w:t>I</w:t>
      </w:r>
      <w:r w:rsidR="005F53D1">
        <w:rPr>
          <w:b/>
        </w:rPr>
        <w:t>II</w:t>
      </w:r>
      <w:r>
        <w:rPr>
          <w:b/>
        </w:rPr>
        <w:t>.</w:t>
      </w:r>
      <w:r w:rsidR="00336C19" w:rsidRPr="001E0C54">
        <w:rPr>
          <w:b/>
        </w:rPr>
        <w:t xml:space="preserve"> Nebentätigkeit</w:t>
      </w:r>
    </w:p>
    <w:p w14:paraId="36897893" w14:textId="77777777" w:rsidR="00336C19" w:rsidRPr="001E0C54" w:rsidRDefault="00336C19" w:rsidP="00336C19">
      <w:pPr>
        <w:jc w:val="both"/>
      </w:pPr>
    </w:p>
    <w:p w14:paraId="52E36A2E" w14:textId="77777777" w:rsidR="00C64C77" w:rsidRDefault="00C64C77" w:rsidP="00C64C77">
      <w:pPr>
        <w:jc w:val="both"/>
      </w:pPr>
      <w:r>
        <w:t>Der Arbeitnehmer verpflichtet sich, jede entgeltliche oder das Arbeitsverhältnis beeinträchtigende Nebenbeschäftigung vor ihrer Aufnahme dem Arbeitgeber gegenüber in Textform anzuzeigen. Sie ist nur mit Zustimmung des Arbeitgebers zulässig.</w:t>
      </w:r>
    </w:p>
    <w:p w14:paraId="796D4B30" w14:textId="77777777" w:rsidR="00C64C77" w:rsidRDefault="00C64C77" w:rsidP="00C64C77">
      <w:pPr>
        <w:jc w:val="both"/>
      </w:pPr>
    </w:p>
    <w:p w14:paraId="70EA6087" w14:textId="77777777" w:rsidR="00C64C77" w:rsidRDefault="00C64C77" w:rsidP="00C64C77">
      <w:pPr>
        <w:jc w:val="both"/>
      </w:pPr>
      <w:r>
        <w:t xml:space="preserve">Der Arbeitgeber erteilt die Einwilligung, wenn die Wahrnehmung der dienstlichen Aufgaben durch die Nebenbeschäftigung nicht behindert und sonstige berechtigte Interessen des Arbeitgebers nicht beeinträchtigt werden. </w:t>
      </w:r>
    </w:p>
    <w:p w14:paraId="6A86110E" w14:textId="77777777" w:rsidR="00C64C77" w:rsidRDefault="00C64C77" w:rsidP="00C64C77">
      <w:pPr>
        <w:jc w:val="both"/>
      </w:pPr>
    </w:p>
    <w:p w14:paraId="34492339" w14:textId="77777777" w:rsidR="00BD6F29" w:rsidRDefault="00C64C77" w:rsidP="00C64C77">
      <w:pPr>
        <w:jc w:val="both"/>
      </w:pPr>
      <w:r>
        <w:t xml:space="preserve">Der Arbeitgeber kann seine Einwilligung jederzeit widerrufen, wenn sein betriebliches Interesse dies auch unter Berücksichtigung der Arbeitnehmerinteressen erfordert.  </w:t>
      </w:r>
    </w:p>
    <w:p w14:paraId="74D91314" w14:textId="0BE61722" w:rsidR="00C64C77" w:rsidRDefault="00C64C77" w:rsidP="00336C19">
      <w:pPr>
        <w:jc w:val="both"/>
      </w:pPr>
    </w:p>
    <w:p w14:paraId="15122628" w14:textId="744E85D9" w:rsidR="005F53D1" w:rsidRDefault="005F53D1" w:rsidP="00336C19">
      <w:pPr>
        <w:jc w:val="both"/>
      </w:pPr>
    </w:p>
    <w:p w14:paraId="40EACBEB" w14:textId="1E9E7DBE" w:rsidR="005F53D1" w:rsidRPr="005F53D1" w:rsidRDefault="005F53D1" w:rsidP="005F53D1">
      <w:pPr>
        <w:ind w:left="2835"/>
        <w:jc w:val="both"/>
        <w:rPr>
          <w:rFonts w:cs="Arial"/>
          <w:b/>
          <w:szCs w:val="22"/>
        </w:rPr>
      </w:pPr>
      <w:r>
        <w:rPr>
          <w:rFonts w:cs="Arial"/>
          <w:b/>
          <w:szCs w:val="22"/>
        </w:rPr>
        <w:t xml:space="preserve">XIV. </w:t>
      </w:r>
      <w:r w:rsidRPr="005F53D1">
        <w:rPr>
          <w:rFonts w:cs="Arial"/>
          <w:b/>
          <w:szCs w:val="22"/>
        </w:rPr>
        <w:t xml:space="preserve">Beendigung des </w:t>
      </w:r>
      <w:r w:rsidRPr="005F53D1">
        <w:rPr>
          <w:b/>
          <w:szCs w:val="22"/>
        </w:rPr>
        <w:t>Arbeitsverhältnisses</w:t>
      </w:r>
      <w:bookmarkStart w:id="6" w:name="_Hlk110515287"/>
    </w:p>
    <w:p w14:paraId="2CE1FA22" w14:textId="77777777" w:rsidR="005F53D1" w:rsidRDefault="005F53D1" w:rsidP="005F53D1">
      <w:pPr>
        <w:rPr>
          <w:rFonts w:cs="Arial"/>
          <w:szCs w:val="22"/>
        </w:rPr>
      </w:pPr>
    </w:p>
    <w:p w14:paraId="0A9DBB75" w14:textId="4ACCC658" w:rsidR="005F53D1" w:rsidRPr="005F53D1" w:rsidRDefault="005F53D1" w:rsidP="005F53D1">
      <w:pPr>
        <w:rPr>
          <w:rFonts w:cs="Arial"/>
          <w:szCs w:val="22"/>
        </w:rPr>
      </w:pPr>
      <w:r w:rsidRPr="005F53D1">
        <w:rPr>
          <w:rFonts w:cs="Arial"/>
          <w:szCs w:val="22"/>
        </w:rPr>
        <w:lastRenderedPageBreak/>
        <w:t xml:space="preserve">Der Rücktritt vom Arbeitsvertrag oder seine Kündigung vor Aufnahme der Tätigkeit sind ausgeschlossen. </w:t>
      </w:r>
    </w:p>
    <w:p w14:paraId="602D3D1C" w14:textId="77777777" w:rsidR="005F53D1" w:rsidRPr="005F53D1" w:rsidRDefault="005F53D1" w:rsidP="005F53D1">
      <w:pPr>
        <w:rPr>
          <w:rFonts w:cs="Arial"/>
          <w:szCs w:val="22"/>
        </w:rPr>
      </w:pPr>
    </w:p>
    <w:p w14:paraId="428E518F" w14:textId="77777777" w:rsidR="005F53D1" w:rsidRPr="005F53D1" w:rsidRDefault="005F53D1" w:rsidP="005F53D1">
      <w:pPr>
        <w:rPr>
          <w:rFonts w:cs="Arial"/>
          <w:szCs w:val="22"/>
        </w:rPr>
      </w:pPr>
      <w:r w:rsidRPr="005F53D1">
        <w:rPr>
          <w:rFonts w:cs="Arial"/>
          <w:szCs w:val="22"/>
        </w:rPr>
        <w:t xml:space="preserve">Die Beendigung des Arbeitsverhältnisses durch Kündigung oder Aufhebungsvertrag bedarf für ihre Wirksamkeit der Schriftform, die elektronische Form ist ausgeschlossen. </w:t>
      </w:r>
    </w:p>
    <w:bookmarkEnd w:id="6"/>
    <w:p w14:paraId="68DBB47D" w14:textId="77777777" w:rsidR="005F53D1" w:rsidRPr="005F53D1" w:rsidRDefault="005F53D1" w:rsidP="005F53D1">
      <w:pPr>
        <w:rPr>
          <w:rFonts w:cs="Arial"/>
          <w:szCs w:val="22"/>
        </w:rPr>
      </w:pPr>
    </w:p>
    <w:p w14:paraId="4FA7FB92" w14:textId="77777777" w:rsidR="005F53D1" w:rsidRPr="005F53D1" w:rsidRDefault="005F53D1" w:rsidP="005F53D1">
      <w:pPr>
        <w:rPr>
          <w:rFonts w:cs="Arial"/>
          <w:szCs w:val="22"/>
        </w:rPr>
      </w:pPr>
      <w:bookmarkStart w:id="7" w:name="_Hlk110516325"/>
      <w:r w:rsidRPr="005F53D1">
        <w:rPr>
          <w:rFonts w:cs="Arial"/>
          <w:szCs w:val="22"/>
        </w:rPr>
        <w:t xml:space="preserve">Nach Ablauf der Probezeit finden die gesetzlichen Kündigungsfristen </w:t>
      </w:r>
      <w:bookmarkStart w:id="8" w:name="_Hlk110516212"/>
      <w:bookmarkStart w:id="9" w:name="_Hlk110516184"/>
      <w:r w:rsidRPr="005F53D1">
        <w:rPr>
          <w:rFonts w:cs="Arial"/>
          <w:szCs w:val="22"/>
        </w:rPr>
        <w:t xml:space="preserve">(§ 622 BGB) </w:t>
      </w:r>
      <w:bookmarkEnd w:id="8"/>
      <w:r w:rsidRPr="005F53D1">
        <w:rPr>
          <w:rFonts w:cs="Arial"/>
          <w:szCs w:val="22"/>
        </w:rPr>
        <w:t xml:space="preserve">Anwendung. </w:t>
      </w:r>
    </w:p>
    <w:bookmarkEnd w:id="9"/>
    <w:p w14:paraId="7A6AF9E9" w14:textId="77777777" w:rsidR="005F53D1" w:rsidRPr="005F53D1" w:rsidRDefault="005F53D1" w:rsidP="005F53D1">
      <w:pPr>
        <w:rPr>
          <w:rFonts w:cs="Arial"/>
          <w:szCs w:val="22"/>
        </w:rPr>
      </w:pPr>
    </w:p>
    <w:p w14:paraId="750252BB" w14:textId="77777777" w:rsidR="005F53D1" w:rsidRPr="005F53D1" w:rsidRDefault="005F53D1" w:rsidP="005F53D1">
      <w:pPr>
        <w:rPr>
          <w:rFonts w:cs="Arial"/>
          <w:szCs w:val="22"/>
        </w:rPr>
      </w:pPr>
      <w:r w:rsidRPr="005F53D1">
        <w:rPr>
          <w:rFonts w:cs="Arial"/>
          <w:szCs w:val="22"/>
        </w:rPr>
        <w:t>Danach kann ein Arbeitsverhältnis mit einer Kündigungsfrist von vier Wochen zum Fünfzehnten oder zum Ende eines Kalendermonats gekündigt werden.</w:t>
      </w:r>
    </w:p>
    <w:p w14:paraId="752CD022" w14:textId="77777777" w:rsidR="005F53D1" w:rsidRPr="005F53D1" w:rsidRDefault="005F53D1" w:rsidP="005F53D1">
      <w:pPr>
        <w:rPr>
          <w:rFonts w:cs="Arial"/>
          <w:szCs w:val="22"/>
        </w:rPr>
      </w:pPr>
    </w:p>
    <w:p w14:paraId="5339A076" w14:textId="77777777" w:rsidR="005F53D1" w:rsidRPr="005F53D1" w:rsidRDefault="005F53D1" w:rsidP="005F53D1">
      <w:pPr>
        <w:rPr>
          <w:rFonts w:cs="Arial"/>
          <w:szCs w:val="22"/>
        </w:rPr>
      </w:pPr>
      <w:r w:rsidRPr="005F53D1">
        <w:rPr>
          <w:rFonts w:cs="Arial"/>
          <w:szCs w:val="22"/>
        </w:rPr>
        <w:t>Die Kündigungsfristen für Arbeitgeber verlängern sich bei längerem Bestehen des Arbeitsverhältnisses wie folgt:</w:t>
      </w:r>
    </w:p>
    <w:p w14:paraId="64CDAF4C" w14:textId="77777777" w:rsidR="005F53D1" w:rsidRPr="005F53D1" w:rsidRDefault="005F53D1" w:rsidP="005F53D1">
      <w:pPr>
        <w:rPr>
          <w:rFonts w:cs="Arial"/>
          <w:szCs w:val="22"/>
        </w:rPr>
      </w:pPr>
    </w:p>
    <w:p w14:paraId="41CAEE0C"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zwei Jahren auf einen Monat zum Monatsende,</w:t>
      </w:r>
    </w:p>
    <w:p w14:paraId="211B0A5E"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fünf Jahren auf zwei Monate zum Monatsende,</w:t>
      </w:r>
    </w:p>
    <w:p w14:paraId="256980FB" w14:textId="6425422A" w:rsidR="005F53D1" w:rsidRPr="005F53D1" w:rsidRDefault="005F53D1" w:rsidP="005F53D1">
      <w:pPr>
        <w:pStyle w:val="Listenabsatz"/>
        <w:numPr>
          <w:ilvl w:val="0"/>
          <w:numId w:val="3"/>
        </w:numPr>
        <w:ind w:left="0" w:firstLine="0"/>
        <w:rPr>
          <w:rFonts w:cs="Arial"/>
          <w:szCs w:val="22"/>
        </w:rPr>
      </w:pPr>
      <w:r w:rsidRPr="005F53D1">
        <w:rPr>
          <w:rFonts w:cs="Arial"/>
          <w:szCs w:val="22"/>
        </w:rPr>
        <w:t>nach acht Jahren auf drei Monate zum Monat</w:t>
      </w:r>
      <w:r>
        <w:rPr>
          <w:rFonts w:cs="Arial"/>
          <w:szCs w:val="22"/>
        </w:rPr>
        <w:t>s</w:t>
      </w:r>
      <w:r w:rsidRPr="005F53D1">
        <w:rPr>
          <w:rFonts w:cs="Arial"/>
          <w:szCs w:val="22"/>
        </w:rPr>
        <w:t>ende,</w:t>
      </w:r>
    </w:p>
    <w:p w14:paraId="5B85E5F0"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zehn   Jahren auf vier Monate zum Monatsende,</w:t>
      </w:r>
    </w:p>
    <w:p w14:paraId="3AD31057"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zwölf Jahren auf fünf Monate zum Monatsende,</w:t>
      </w:r>
    </w:p>
    <w:p w14:paraId="4E269F83"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15 Jahren auf sechs Monate zum Monatsende,</w:t>
      </w:r>
    </w:p>
    <w:p w14:paraId="3AC2507D"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 xml:space="preserve">nach 20 Jahren auf sieben Monate zum Monatsende. </w:t>
      </w:r>
    </w:p>
    <w:p w14:paraId="4B969477" w14:textId="77777777" w:rsidR="005F53D1" w:rsidRPr="005F53D1" w:rsidRDefault="005F53D1" w:rsidP="005F53D1">
      <w:pPr>
        <w:rPr>
          <w:rFonts w:cs="Arial"/>
          <w:szCs w:val="22"/>
        </w:rPr>
      </w:pPr>
    </w:p>
    <w:p w14:paraId="6ACA76E3" w14:textId="77777777" w:rsidR="005F53D1" w:rsidRPr="005F53D1" w:rsidRDefault="005F53D1" w:rsidP="005F53D1">
      <w:pPr>
        <w:rPr>
          <w:rFonts w:cs="Arial"/>
          <w:szCs w:val="22"/>
        </w:rPr>
      </w:pPr>
      <w:r w:rsidRPr="005F53D1">
        <w:rPr>
          <w:rFonts w:cs="Arial"/>
          <w:szCs w:val="22"/>
        </w:rPr>
        <w:t xml:space="preserve">Jede gesetzliche Verlängerung der Kündigungsfrist zugunsten des Arbeitnehmers gilt in gleicher Weise auch zugunsten des Arbeitgebers. </w:t>
      </w:r>
      <w:bookmarkEnd w:id="7"/>
    </w:p>
    <w:p w14:paraId="743FE49D" w14:textId="77777777" w:rsidR="005F53D1" w:rsidRPr="005F53D1" w:rsidRDefault="005F53D1" w:rsidP="005F53D1">
      <w:pPr>
        <w:rPr>
          <w:rFonts w:cs="Arial"/>
          <w:szCs w:val="22"/>
        </w:rPr>
      </w:pPr>
    </w:p>
    <w:p w14:paraId="52324881" w14:textId="77777777" w:rsidR="005F53D1" w:rsidRPr="005F53D1" w:rsidRDefault="005F53D1" w:rsidP="005F53D1">
      <w:pPr>
        <w:rPr>
          <w:rFonts w:cs="Arial"/>
          <w:szCs w:val="22"/>
        </w:rPr>
      </w:pPr>
      <w:r w:rsidRPr="005F53D1">
        <w:rPr>
          <w:rFonts w:cs="Arial"/>
          <w:szCs w:val="22"/>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6E14653C" w14:textId="77777777" w:rsidR="005F53D1" w:rsidRPr="005F53D1" w:rsidRDefault="005F53D1" w:rsidP="005F53D1">
      <w:pPr>
        <w:rPr>
          <w:rFonts w:cs="Arial"/>
          <w:szCs w:val="22"/>
        </w:rPr>
      </w:pPr>
    </w:p>
    <w:p w14:paraId="1F7CAFFA" w14:textId="77777777" w:rsidR="005F53D1" w:rsidRPr="005F53D1" w:rsidRDefault="005F53D1" w:rsidP="005F53D1">
      <w:pPr>
        <w:rPr>
          <w:rFonts w:cs="Arial"/>
          <w:szCs w:val="22"/>
        </w:rPr>
      </w:pPr>
      <w:r w:rsidRPr="005F53D1">
        <w:rPr>
          <w:rFonts w:cs="Arial"/>
          <w:szCs w:val="22"/>
        </w:rPr>
        <w:t xml:space="preserve">Das Arbeitsverhältnis endet ohne Kündigung spätestens mit Ablauf des Monats, in dem der Arbeitnehmer das für ihn gesetzlich festgelegte Renteneintrittsalter vollendet hat. </w:t>
      </w:r>
    </w:p>
    <w:p w14:paraId="0D77C2FE" w14:textId="27498D57" w:rsidR="005F53D1" w:rsidRDefault="005F53D1" w:rsidP="005F53D1">
      <w:pPr>
        <w:rPr>
          <w:rFonts w:cs="Arial"/>
          <w:szCs w:val="22"/>
        </w:rPr>
      </w:pPr>
    </w:p>
    <w:p w14:paraId="4BC004FE" w14:textId="77777777" w:rsidR="005E5B20" w:rsidRPr="005F53D1" w:rsidRDefault="005E5B20" w:rsidP="005F53D1">
      <w:pPr>
        <w:rPr>
          <w:rFonts w:cs="Arial"/>
          <w:szCs w:val="22"/>
        </w:rPr>
      </w:pPr>
    </w:p>
    <w:p w14:paraId="46805474" w14:textId="1EAB3302" w:rsidR="005F53D1" w:rsidRDefault="005F53D1" w:rsidP="005F53D1">
      <w:pPr>
        <w:ind w:left="2835"/>
        <w:jc w:val="both"/>
        <w:rPr>
          <w:b/>
          <w:szCs w:val="22"/>
        </w:rPr>
      </w:pPr>
      <w:r>
        <w:rPr>
          <w:b/>
          <w:szCs w:val="22"/>
        </w:rPr>
        <w:t xml:space="preserve">XV. </w:t>
      </w:r>
      <w:r w:rsidRPr="005F53D1">
        <w:rPr>
          <w:b/>
          <w:szCs w:val="22"/>
        </w:rPr>
        <w:t>Kündigungsschutzklage</w:t>
      </w:r>
    </w:p>
    <w:p w14:paraId="28D089FA" w14:textId="77777777" w:rsidR="005F53D1" w:rsidRPr="00086593" w:rsidRDefault="005F53D1" w:rsidP="00086593">
      <w:pPr>
        <w:jc w:val="both"/>
        <w:rPr>
          <w:rFonts w:cs="Arial"/>
          <w:bCs/>
          <w:szCs w:val="22"/>
        </w:rPr>
      </w:pPr>
    </w:p>
    <w:p w14:paraId="4434B93C" w14:textId="77777777" w:rsidR="005F53D1" w:rsidRPr="005F53D1" w:rsidRDefault="005F53D1" w:rsidP="005F53D1">
      <w:pPr>
        <w:rPr>
          <w:rFonts w:cs="Arial"/>
          <w:szCs w:val="22"/>
        </w:rPr>
      </w:pPr>
      <w:r w:rsidRPr="005F53D1">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0371D451" w14:textId="77777777" w:rsidR="005F53D1" w:rsidRDefault="005F53D1" w:rsidP="00336C19">
      <w:pPr>
        <w:jc w:val="both"/>
      </w:pPr>
    </w:p>
    <w:p w14:paraId="46BDCA25" w14:textId="77777777" w:rsidR="00336C19" w:rsidRPr="001E0C54" w:rsidRDefault="00336C19" w:rsidP="00336C19">
      <w:pPr>
        <w:jc w:val="both"/>
      </w:pPr>
    </w:p>
    <w:p w14:paraId="7A00CC39" w14:textId="43A1949B" w:rsidR="00336C19" w:rsidRPr="001E0C54" w:rsidRDefault="00045173" w:rsidP="00336C19">
      <w:pPr>
        <w:ind w:left="2835"/>
        <w:jc w:val="both"/>
        <w:rPr>
          <w:b/>
        </w:rPr>
      </w:pPr>
      <w:r>
        <w:rPr>
          <w:b/>
        </w:rPr>
        <w:t>X</w:t>
      </w:r>
      <w:r w:rsidR="005E5B20">
        <w:rPr>
          <w:b/>
        </w:rPr>
        <w:t>V</w:t>
      </w:r>
      <w:r w:rsidR="00B67555">
        <w:rPr>
          <w:b/>
        </w:rPr>
        <w:t>I</w:t>
      </w:r>
      <w:r>
        <w:rPr>
          <w:b/>
        </w:rPr>
        <w:t>.</w:t>
      </w:r>
      <w:r w:rsidR="00336C19" w:rsidRPr="001E0C54">
        <w:rPr>
          <w:b/>
        </w:rPr>
        <w:t xml:space="preserve"> Vertragsstrafe</w:t>
      </w:r>
    </w:p>
    <w:p w14:paraId="0BA79E4C" w14:textId="77777777" w:rsidR="00336C19" w:rsidRPr="001E0C54" w:rsidRDefault="00336C19" w:rsidP="00336C19">
      <w:pPr>
        <w:jc w:val="both"/>
      </w:pPr>
    </w:p>
    <w:p w14:paraId="38707931" w14:textId="019B77C2" w:rsidR="00336C19" w:rsidRPr="001E0C54" w:rsidRDefault="00C64C77" w:rsidP="00336C19">
      <w:pPr>
        <w:jc w:val="both"/>
      </w:pPr>
      <w:r w:rsidRPr="00C64C77">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rsidR="005E5B20">
        <w:t>§ 5</w:t>
      </w:r>
      <w:r w:rsidRPr="00C64C77">
        <w:t xml:space="preserve"> zu errechnendes Bruttotagegeld für jeden Tag der Zuwiderhandlung vereinbart, insgesamt jedoch nicht mehr als das in der gesetzlichen Mindestkündigungsfrist ansonsten </w:t>
      </w:r>
      <w:proofErr w:type="gramStart"/>
      <w:r w:rsidRPr="00C64C77">
        <w:t>zu zahlende Arbeitsentgelt</w:t>
      </w:r>
      <w:proofErr w:type="gramEnd"/>
      <w:r w:rsidRPr="00C64C77">
        <w:t xml:space="preserve">. Die </w:t>
      </w:r>
      <w:r w:rsidRPr="00C64C77">
        <w:lastRenderedPageBreak/>
        <w:t xml:space="preserve">Vertragsstrafe ist der Höhe nach auf maximal eine Bruttomonatsvergütung gemäß </w:t>
      </w:r>
      <w:r w:rsidR="005E5B20">
        <w:t>§ 5</w:t>
      </w:r>
      <w:r w:rsidRPr="00C64C77">
        <w:t xml:space="preserve"> beschränkt. Das Recht des Arbeitgebers, weitergehende Schadensersatzansprüche geltend zu machen, bleibt unberührt.</w:t>
      </w:r>
    </w:p>
    <w:p w14:paraId="4DE60D63" w14:textId="77777777" w:rsidR="00336C19" w:rsidRDefault="00336C19" w:rsidP="00336C19">
      <w:pPr>
        <w:jc w:val="both"/>
      </w:pPr>
    </w:p>
    <w:p w14:paraId="0D9C7ED6" w14:textId="77777777" w:rsidR="00C64C77" w:rsidRPr="005E5B20" w:rsidRDefault="00C64C77" w:rsidP="00336C19">
      <w:pPr>
        <w:jc w:val="both"/>
        <w:rPr>
          <w:szCs w:val="22"/>
        </w:rPr>
      </w:pPr>
    </w:p>
    <w:p w14:paraId="7EA502AA" w14:textId="07537141" w:rsidR="005E5B20" w:rsidRDefault="005E5B20" w:rsidP="005E5B20">
      <w:pPr>
        <w:ind w:left="2835" w:hanging="283"/>
        <w:jc w:val="both"/>
        <w:rPr>
          <w:b/>
          <w:szCs w:val="22"/>
        </w:rPr>
      </w:pPr>
      <w:r>
        <w:rPr>
          <w:rFonts w:cs="Arial"/>
          <w:b/>
          <w:szCs w:val="22"/>
        </w:rPr>
        <w:t xml:space="preserve">XVII. </w:t>
      </w:r>
      <w:r w:rsidRPr="005E5B20">
        <w:rPr>
          <w:rFonts w:cs="Arial"/>
          <w:b/>
          <w:szCs w:val="22"/>
        </w:rPr>
        <w:t xml:space="preserve">Tarifverträge sowie Betriebs- und </w:t>
      </w:r>
      <w:r w:rsidRPr="005E5B20">
        <w:rPr>
          <w:b/>
          <w:szCs w:val="22"/>
        </w:rPr>
        <w:t>Dienstvereinbarungen</w:t>
      </w:r>
    </w:p>
    <w:p w14:paraId="071C8C7D" w14:textId="77777777" w:rsidR="005E5B20" w:rsidRPr="00086593" w:rsidRDefault="005E5B20" w:rsidP="00086593">
      <w:pPr>
        <w:jc w:val="both"/>
        <w:rPr>
          <w:rFonts w:cs="Arial"/>
          <w:bCs/>
          <w:szCs w:val="22"/>
        </w:rPr>
      </w:pPr>
    </w:p>
    <w:p w14:paraId="1B64341D" w14:textId="77777777" w:rsidR="005E5B20" w:rsidRPr="005E5B20" w:rsidRDefault="005E5B20" w:rsidP="005E5B20">
      <w:pPr>
        <w:rPr>
          <w:rFonts w:cs="Arial"/>
          <w:szCs w:val="22"/>
        </w:rPr>
      </w:pPr>
      <w:r w:rsidRPr="005E5B20">
        <w:rPr>
          <w:rFonts w:cs="Arial"/>
          <w:szCs w:val="22"/>
        </w:rPr>
        <w:t>Auf das Arbeitsverhältnis finden nachfolgend aufgelistete Tarifverträge sowie Betriebs- und Dienstvereinbarungen Anwendung:</w:t>
      </w:r>
    </w:p>
    <w:p w14:paraId="6E2FF5DA" w14:textId="77777777" w:rsidR="005E5B20" w:rsidRPr="005E5B20" w:rsidRDefault="005E5B20" w:rsidP="005E5B20">
      <w:pPr>
        <w:rPr>
          <w:rFonts w:cs="Arial"/>
          <w:szCs w:val="22"/>
        </w:rPr>
      </w:pPr>
    </w:p>
    <w:p w14:paraId="551CEFB2" w14:textId="40F7AAAD" w:rsidR="00336C19" w:rsidRPr="005E5B20" w:rsidRDefault="005E5B20" w:rsidP="005E5B20">
      <w:pPr>
        <w:jc w:val="both"/>
        <w:rPr>
          <w:rFonts w:cs="Arial"/>
          <w:szCs w:val="22"/>
        </w:rPr>
      </w:pPr>
      <w:r w:rsidRPr="005E5B20">
        <w:rPr>
          <w:rFonts w:cs="Arial"/>
          <w:szCs w:val="22"/>
        </w:rPr>
        <w:t>……………………………………………………………………………………………….</w:t>
      </w:r>
      <w:r w:rsidR="00C64C77" w:rsidRPr="005E5B20">
        <w:rPr>
          <w:rFonts w:cs="Arial"/>
          <w:szCs w:val="22"/>
        </w:rPr>
        <w:t xml:space="preserve"> </w:t>
      </w:r>
    </w:p>
    <w:p w14:paraId="597EA508" w14:textId="77777777" w:rsidR="00C64C77" w:rsidRPr="001E0C54" w:rsidRDefault="00C64C77" w:rsidP="00336C19">
      <w:pPr>
        <w:jc w:val="both"/>
      </w:pPr>
    </w:p>
    <w:p w14:paraId="6A8E0922" w14:textId="77777777" w:rsidR="00336C19" w:rsidRPr="001E0C54" w:rsidRDefault="00336C19" w:rsidP="00336C19">
      <w:pPr>
        <w:jc w:val="both"/>
      </w:pPr>
    </w:p>
    <w:p w14:paraId="66014666" w14:textId="5F38054D" w:rsidR="00336C19" w:rsidRPr="001E0C54" w:rsidRDefault="00045173" w:rsidP="00336C19">
      <w:pPr>
        <w:ind w:left="2835"/>
        <w:jc w:val="both"/>
        <w:rPr>
          <w:b/>
        </w:rPr>
      </w:pPr>
      <w:r>
        <w:rPr>
          <w:b/>
        </w:rPr>
        <w:t>X</w:t>
      </w:r>
      <w:r w:rsidR="00B67555">
        <w:rPr>
          <w:b/>
        </w:rPr>
        <w:t>V</w:t>
      </w:r>
      <w:r w:rsidR="005E5B20">
        <w:rPr>
          <w:b/>
        </w:rPr>
        <w:t>III</w:t>
      </w:r>
      <w:r>
        <w:rPr>
          <w:b/>
        </w:rPr>
        <w:t>.</w:t>
      </w:r>
      <w:r w:rsidR="00336C19" w:rsidRPr="001E0C54">
        <w:rPr>
          <w:b/>
        </w:rPr>
        <w:t xml:space="preserve"> Verfall-/Aussch</w:t>
      </w:r>
      <w:r w:rsidR="00336C19">
        <w:rPr>
          <w:b/>
        </w:rPr>
        <w:t>l</w:t>
      </w:r>
      <w:r w:rsidR="00336C19" w:rsidRPr="001E0C54">
        <w:rPr>
          <w:b/>
        </w:rPr>
        <w:t>ussfristen</w:t>
      </w:r>
    </w:p>
    <w:p w14:paraId="66ED0726" w14:textId="77777777" w:rsidR="00C64C77" w:rsidRDefault="00C64C77" w:rsidP="00336C19">
      <w:pPr>
        <w:jc w:val="both"/>
        <w:rPr>
          <w:rFonts w:cs="Arial"/>
          <w:szCs w:val="22"/>
        </w:rPr>
      </w:pPr>
    </w:p>
    <w:p w14:paraId="2E3830B8" w14:textId="4A96C4B0" w:rsidR="000F3BE0" w:rsidRDefault="000F3BE0" w:rsidP="000F3BE0">
      <w:pPr>
        <w:jc w:val="both"/>
        <w:rPr>
          <w:rFonts w:cs="Arial"/>
          <w:szCs w:val="22"/>
        </w:rPr>
      </w:pPr>
      <w:r w:rsidRPr="000F3BE0">
        <w:rPr>
          <w:rFonts w:cs="Arial"/>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5A4DBB" w:rsidRPr="005A4DBB">
        <w:t xml:space="preserve"> </w:t>
      </w:r>
      <w:r w:rsidR="005A4DBB" w:rsidRPr="005A4DBB">
        <w:rPr>
          <w:rFonts w:cs="Arial"/>
          <w:szCs w:val="22"/>
        </w:rPr>
        <w:t>für Schäden aus der Verletzung des Lebens, des Körpers oder Gesundheit, aus vorsätzlicher Vertragsverletzung und vorsätzlicher unerlaubter Handlung.</w:t>
      </w:r>
    </w:p>
    <w:p w14:paraId="3CB1DC9C" w14:textId="77777777" w:rsidR="000F3BE0" w:rsidRPr="000F3BE0" w:rsidRDefault="000F3BE0" w:rsidP="000F3BE0">
      <w:pPr>
        <w:jc w:val="both"/>
        <w:rPr>
          <w:rFonts w:cs="Arial"/>
          <w:szCs w:val="22"/>
        </w:rPr>
      </w:pPr>
    </w:p>
    <w:p w14:paraId="0E691761" w14:textId="77777777" w:rsidR="000F3BE0" w:rsidRDefault="000F3BE0" w:rsidP="000F3BE0">
      <w:pPr>
        <w:jc w:val="both"/>
        <w:rPr>
          <w:rFonts w:cs="Arial"/>
          <w:szCs w:val="22"/>
        </w:rPr>
      </w:pPr>
      <w:r w:rsidRPr="000F3BE0">
        <w:rPr>
          <w:rFonts w:cs="Arial"/>
          <w:szCs w:val="22"/>
        </w:rPr>
        <w:t>Die Ausschlussfrist gilt nicht für den Anspruch eines Arbeitnehmers auf den gesetzlichen Mindestlohn. Über den Mindestlohn hinausgehende Vergütungsansprüche des Arbeitnehmers unterliegen hingegen der vereinbarten Ausschlussfrist.</w:t>
      </w:r>
    </w:p>
    <w:p w14:paraId="70B29B62" w14:textId="77777777" w:rsidR="000F3BE0" w:rsidRDefault="000F3BE0" w:rsidP="000F3BE0">
      <w:pPr>
        <w:jc w:val="both"/>
        <w:rPr>
          <w:rFonts w:cs="Arial"/>
          <w:szCs w:val="22"/>
        </w:rPr>
      </w:pPr>
    </w:p>
    <w:p w14:paraId="0EFFF2D2" w14:textId="77777777" w:rsidR="000F3BE0" w:rsidRPr="007964CF" w:rsidRDefault="000F3BE0" w:rsidP="000F3BE0">
      <w:pPr>
        <w:jc w:val="both"/>
        <w:rPr>
          <w:rFonts w:cs="Arial"/>
          <w:szCs w:val="22"/>
        </w:rPr>
      </w:pPr>
    </w:p>
    <w:p w14:paraId="0C130B47" w14:textId="13F65302" w:rsidR="00336C19" w:rsidRPr="001E0C54" w:rsidRDefault="00045173" w:rsidP="00336C19">
      <w:pPr>
        <w:ind w:left="2835"/>
        <w:jc w:val="both"/>
        <w:rPr>
          <w:b/>
        </w:rPr>
      </w:pPr>
      <w:r>
        <w:rPr>
          <w:b/>
        </w:rPr>
        <w:t>X</w:t>
      </w:r>
      <w:r w:rsidR="005E5B20">
        <w:rPr>
          <w:b/>
        </w:rPr>
        <w:t>IX</w:t>
      </w:r>
      <w:r>
        <w:rPr>
          <w:b/>
        </w:rPr>
        <w:t>.</w:t>
      </w:r>
      <w:r w:rsidR="00336C19" w:rsidRPr="001E0C54">
        <w:rPr>
          <w:b/>
        </w:rPr>
        <w:t xml:space="preserve"> Zusätzliche Vereinbarungen</w:t>
      </w:r>
    </w:p>
    <w:p w14:paraId="51A463FB" w14:textId="77777777" w:rsidR="00336C19" w:rsidRPr="001E0C54" w:rsidRDefault="00336C19" w:rsidP="00336C19">
      <w:pPr>
        <w:jc w:val="both"/>
      </w:pPr>
    </w:p>
    <w:p w14:paraId="2A9C6F13" w14:textId="77777777" w:rsidR="00336C19" w:rsidRPr="001E0C54" w:rsidRDefault="00336C19" w:rsidP="00336C19">
      <w:pPr>
        <w:jc w:val="both"/>
      </w:pPr>
      <w:r w:rsidRPr="001E0C54">
        <w:t>....................................................................................................................................................</w:t>
      </w:r>
    </w:p>
    <w:p w14:paraId="4E5DEC0A" w14:textId="77777777" w:rsidR="00336C19" w:rsidRPr="001E0C54" w:rsidRDefault="00336C19" w:rsidP="00336C19">
      <w:pPr>
        <w:jc w:val="both"/>
      </w:pPr>
    </w:p>
    <w:p w14:paraId="0435280F" w14:textId="77777777" w:rsidR="00336C19" w:rsidRPr="001E0C54" w:rsidRDefault="00336C19" w:rsidP="00336C19">
      <w:pPr>
        <w:jc w:val="both"/>
      </w:pPr>
      <w:r w:rsidRPr="001E0C54">
        <w:t>....................................................................................................................................................</w:t>
      </w:r>
    </w:p>
    <w:p w14:paraId="064E748F" w14:textId="77777777" w:rsidR="00336C19" w:rsidRPr="001E0C54" w:rsidRDefault="00336C19" w:rsidP="00336C19">
      <w:pPr>
        <w:jc w:val="both"/>
      </w:pPr>
    </w:p>
    <w:p w14:paraId="0ADA52C4" w14:textId="77777777" w:rsidR="00336C19" w:rsidRPr="001E0C54" w:rsidRDefault="00336C19" w:rsidP="00336C19">
      <w:pPr>
        <w:jc w:val="both"/>
      </w:pPr>
    </w:p>
    <w:p w14:paraId="74A5E13F" w14:textId="6D248A4A" w:rsidR="00336C19" w:rsidRPr="001E0C54" w:rsidRDefault="00045173" w:rsidP="00336C19">
      <w:pPr>
        <w:ind w:left="2835"/>
        <w:jc w:val="both"/>
        <w:rPr>
          <w:b/>
        </w:rPr>
      </w:pPr>
      <w:r>
        <w:rPr>
          <w:b/>
        </w:rPr>
        <w:t>X</w:t>
      </w:r>
      <w:r w:rsidR="005E5B20">
        <w:rPr>
          <w:b/>
        </w:rPr>
        <w:t>X</w:t>
      </w:r>
      <w:r>
        <w:rPr>
          <w:b/>
        </w:rPr>
        <w:t>.</w:t>
      </w:r>
      <w:r w:rsidR="00336C19" w:rsidRPr="001E0C54">
        <w:rPr>
          <w:b/>
        </w:rPr>
        <w:t xml:space="preserve"> Vertragsänderungen und Nebenabreden</w:t>
      </w:r>
    </w:p>
    <w:p w14:paraId="1ABF28FF" w14:textId="77777777" w:rsidR="00336C19" w:rsidRPr="001E0C54" w:rsidRDefault="00336C19" w:rsidP="00336C19">
      <w:pPr>
        <w:jc w:val="both"/>
      </w:pPr>
    </w:p>
    <w:p w14:paraId="329482E6" w14:textId="77777777" w:rsidR="00336C19" w:rsidRDefault="00336C19" w:rsidP="00336C19">
      <w:pPr>
        <w:jc w:val="both"/>
        <w:rPr>
          <w:rFonts w:cs="Arial"/>
          <w:szCs w:val="22"/>
        </w:rPr>
      </w:pPr>
      <w:r>
        <w:rPr>
          <w:rFonts w:cs="Arial"/>
          <w:szCs w:val="22"/>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Vertragsänderungen durch Individualabreden sind formlos wirksam.</w:t>
      </w:r>
    </w:p>
    <w:p w14:paraId="066E773E" w14:textId="77777777" w:rsidR="00336C19" w:rsidRPr="00800858" w:rsidRDefault="00336C19" w:rsidP="00336C19">
      <w:pPr>
        <w:jc w:val="both"/>
      </w:pPr>
    </w:p>
    <w:p w14:paraId="56E13627" w14:textId="77777777" w:rsidR="00336C19" w:rsidRPr="0045034D" w:rsidRDefault="00336C19" w:rsidP="00336C19">
      <w:pPr>
        <w:jc w:val="both"/>
        <w:rPr>
          <w:rFonts w:cs="Arial"/>
          <w:szCs w:val="22"/>
        </w:rPr>
      </w:pPr>
      <w:r w:rsidRPr="0045034D">
        <w:rPr>
          <w:rFonts w:cs="Arial"/>
          <w:szCs w:val="22"/>
        </w:rPr>
        <w:t>Sollten einzelne Bestimmungen dieses Vertrages unwirksam sein oder werden, wird hierdurch die Wirksamkeit des Vertrages im Übrigen nicht berührt.</w:t>
      </w:r>
    </w:p>
    <w:p w14:paraId="18E74B97" w14:textId="77777777" w:rsidR="00336C19" w:rsidRPr="0045034D" w:rsidRDefault="00336C19" w:rsidP="00336C19">
      <w:pPr>
        <w:jc w:val="both"/>
        <w:rPr>
          <w:rFonts w:cs="Arial"/>
          <w:szCs w:val="22"/>
        </w:rPr>
      </w:pPr>
    </w:p>
    <w:p w14:paraId="7C4B9606" w14:textId="77777777" w:rsidR="00336C19" w:rsidRPr="0045034D" w:rsidRDefault="00336C19" w:rsidP="00336C19">
      <w:pPr>
        <w:jc w:val="both"/>
        <w:rPr>
          <w:rFonts w:cs="Arial"/>
          <w:szCs w:val="22"/>
        </w:rPr>
      </w:pPr>
      <w:r w:rsidRPr="0045034D">
        <w:rPr>
          <w:rFonts w:cs="Arial"/>
          <w:szCs w:val="22"/>
        </w:rPr>
        <w:t>Der Arbeitnehmer verpflichtet sich, dem Arbeitgeber unverzüglich über Veränderungen der persönlichen Verhältnisse wie Familienstand, Kinderzahl und Adresse Mitteilung zu machen.</w:t>
      </w:r>
    </w:p>
    <w:p w14:paraId="7AC770E4" w14:textId="77777777" w:rsidR="00336C19" w:rsidRPr="001E0C54" w:rsidRDefault="00336C19" w:rsidP="00336C19">
      <w:pPr>
        <w:jc w:val="both"/>
      </w:pPr>
    </w:p>
    <w:p w14:paraId="5042DFD3" w14:textId="7A7B044E" w:rsidR="00336C19" w:rsidRDefault="00336C19" w:rsidP="00336C19">
      <w:pPr>
        <w:jc w:val="both"/>
      </w:pPr>
    </w:p>
    <w:p w14:paraId="5C611A6C" w14:textId="77777777" w:rsidR="00086593" w:rsidRPr="001E0C54" w:rsidRDefault="00086593" w:rsidP="00336C19">
      <w:pPr>
        <w:jc w:val="both"/>
      </w:pPr>
    </w:p>
    <w:p w14:paraId="30918B61" w14:textId="77777777" w:rsidR="00336C19" w:rsidRPr="001E0C54" w:rsidRDefault="00336C19" w:rsidP="00336C19">
      <w:pPr>
        <w:jc w:val="both"/>
      </w:pPr>
    </w:p>
    <w:p w14:paraId="5A9CC707" w14:textId="77777777" w:rsidR="00336C19" w:rsidRPr="001E0C54" w:rsidRDefault="00336C19" w:rsidP="00336C19">
      <w:pPr>
        <w:jc w:val="both"/>
      </w:pPr>
      <w:r w:rsidRPr="001E0C54">
        <w:t>........................................................</w:t>
      </w:r>
    </w:p>
    <w:p w14:paraId="4B8C39A0" w14:textId="77777777" w:rsidR="00336C19" w:rsidRPr="001E0C54" w:rsidRDefault="00336C19" w:rsidP="00336C19">
      <w:pPr>
        <w:jc w:val="both"/>
      </w:pPr>
      <w:r w:rsidRPr="001E0C54">
        <w:t>Ort, Datum</w:t>
      </w:r>
    </w:p>
    <w:p w14:paraId="5D8B800C" w14:textId="77777777" w:rsidR="00336C19" w:rsidRPr="001E0C54" w:rsidRDefault="00336C19" w:rsidP="00336C19">
      <w:pPr>
        <w:jc w:val="both"/>
      </w:pPr>
    </w:p>
    <w:p w14:paraId="4BBC2CCB" w14:textId="1AD5D4B4" w:rsidR="00336C19" w:rsidRDefault="00336C19" w:rsidP="00336C19">
      <w:pPr>
        <w:jc w:val="both"/>
      </w:pPr>
    </w:p>
    <w:p w14:paraId="184DC493" w14:textId="77777777" w:rsidR="00086593" w:rsidRPr="001E0C54" w:rsidRDefault="00086593" w:rsidP="00336C19">
      <w:pPr>
        <w:jc w:val="both"/>
      </w:pPr>
    </w:p>
    <w:p w14:paraId="0D0F38D2" w14:textId="43E5A142" w:rsidR="00336C19" w:rsidRPr="001E0C54" w:rsidRDefault="00045173" w:rsidP="00336C19">
      <w:pPr>
        <w:jc w:val="both"/>
      </w:pPr>
      <w:r w:rsidRPr="001E0C54">
        <w:t>.......................................................</w:t>
      </w:r>
      <w:r>
        <w:tab/>
      </w:r>
      <w:r>
        <w:tab/>
      </w:r>
      <w:r>
        <w:tab/>
      </w:r>
      <w:r w:rsidRPr="001E0C54">
        <w:t>.......................................................</w:t>
      </w:r>
    </w:p>
    <w:p w14:paraId="50F66470" w14:textId="410F87A2" w:rsidR="006D32EB" w:rsidRDefault="00336C19" w:rsidP="00045173">
      <w:pPr>
        <w:jc w:val="both"/>
      </w:pPr>
      <w:r w:rsidRPr="001E0C54">
        <w:t>Unterschrift Arbeitgeber</w:t>
      </w:r>
      <w:r w:rsidRPr="001E0C54">
        <w:tab/>
      </w:r>
      <w:r w:rsidRPr="001E0C54">
        <w:tab/>
      </w:r>
      <w:r w:rsidRPr="001E0C54">
        <w:tab/>
      </w:r>
      <w:r w:rsidRPr="001E0C54">
        <w:tab/>
        <w:t>Unterschrift Arbeitnehmer</w:t>
      </w:r>
    </w:p>
    <w:sectPr w:rsidR="006D32EB">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C4780" w14:textId="77777777" w:rsidR="002C01DE" w:rsidRDefault="002C01DE">
      <w:r>
        <w:separator/>
      </w:r>
    </w:p>
  </w:endnote>
  <w:endnote w:type="continuationSeparator" w:id="0">
    <w:p w14:paraId="45E2E8D1" w14:textId="77777777" w:rsidR="002C01DE" w:rsidRDefault="002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12BF" w14:textId="77777777" w:rsidR="00CF2551" w:rsidRDefault="00CF2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9AD6" w14:textId="77777777" w:rsidR="006A7851" w:rsidRPr="006A7851" w:rsidRDefault="006A7851" w:rsidP="006A785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64C82">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64C82">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E036" w14:textId="77777777" w:rsidR="00CF2551" w:rsidRDefault="00CF2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D40D2" w14:textId="77777777" w:rsidR="002C01DE" w:rsidRDefault="002C01DE">
      <w:r>
        <w:separator/>
      </w:r>
    </w:p>
  </w:footnote>
  <w:footnote w:type="continuationSeparator" w:id="0">
    <w:p w14:paraId="2446B095" w14:textId="77777777" w:rsidR="002C01DE" w:rsidRDefault="002C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F7E1" w14:textId="77777777" w:rsidR="00CF2551" w:rsidRDefault="00CF2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9E6D" w14:textId="77777777" w:rsidR="006D32EB" w:rsidRDefault="006D32EB">
    <w:pPr>
      <w:pStyle w:val="Kopfzeile"/>
      <w:rPr>
        <w:color w:val="808080"/>
      </w:rPr>
    </w:pPr>
  </w:p>
  <w:p w14:paraId="54F0ADB6" w14:textId="77777777" w:rsidR="006D32EB" w:rsidRDefault="006D32EB">
    <w:pPr>
      <w:pStyle w:val="Kopfzeile"/>
      <w:rPr>
        <w:color w:val="808080"/>
      </w:rPr>
    </w:pPr>
  </w:p>
  <w:p w14:paraId="30451189" w14:textId="77777777" w:rsidR="006D32EB" w:rsidRDefault="006D32EB">
    <w:pPr>
      <w:pStyle w:val="Kopfzeile"/>
      <w:rPr>
        <w:color w:val="808080"/>
      </w:rPr>
    </w:pPr>
  </w:p>
  <w:p w14:paraId="64BE7641" w14:textId="77777777" w:rsidR="006D32EB" w:rsidRDefault="006D32EB">
    <w:pPr>
      <w:pStyle w:val="Kopfzeile"/>
      <w:rPr>
        <w:color w:val="808080"/>
      </w:rPr>
    </w:pPr>
  </w:p>
  <w:p w14:paraId="79CB925F" w14:textId="7D433C4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7C31" w14:textId="77777777" w:rsidR="00CF2551" w:rsidRDefault="00CF25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45173"/>
    <w:rsid w:val="000459BF"/>
    <w:rsid w:val="0006465F"/>
    <w:rsid w:val="00074632"/>
    <w:rsid w:val="000834FA"/>
    <w:rsid w:val="00086593"/>
    <w:rsid w:val="00086F57"/>
    <w:rsid w:val="000F3BE0"/>
    <w:rsid w:val="00101FDB"/>
    <w:rsid w:val="001045FC"/>
    <w:rsid w:val="0011284E"/>
    <w:rsid w:val="00136734"/>
    <w:rsid w:val="001535E9"/>
    <w:rsid w:val="00153B0E"/>
    <w:rsid w:val="0016349B"/>
    <w:rsid w:val="001644D0"/>
    <w:rsid w:val="0018031A"/>
    <w:rsid w:val="001857E1"/>
    <w:rsid w:val="00187EFA"/>
    <w:rsid w:val="00190B1A"/>
    <w:rsid w:val="00201FD1"/>
    <w:rsid w:val="002237C2"/>
    <w:rsid w:val="0025081A"/>
    <w:rsid w:val="00277132"/>
    <w:rsid w:val="002978E8"/>
    <w:rsid w:val="002B6740"/>
    <w:rsid w:val="002C01DE"/>
    <w:rsid w:val="002C0749"/>
    <w:rsid w:val="002C3D04"/>
    <w:rsid w:val="002F42F6"/>
    <w:rsid w:val="00336C19"/>
    <w:rsid w:val="00342004"/>
    <w:rsid w:val="003430B9"/>
    <w:rsid w:val="00373C67"/>
    <w:rsid w:val="0038081B"/>
    <w:rsid w:val="00387EBC"/>
    <w:rsid w:val="00391D4F"/>
    <w:rsid w:val="00400010"/>
    <w:rsid w:val="004310A4"/>
    <w:rsid w:val="00446658"/>
    <w:rsid w:val="004471F8"/>
    <w:rsid w:val="00464C82"/>
    <w:rsid w:val="00526CB3"/>
    <w:rsid w:val="005A2EC4"/>
    <w:rsid w:val="005A4DBB"/>
    <w:rsid w:val="005D41B2"/>
    <w:rsid w:val="005D5CCD"/>
    <w:rsid w:val="005D6B25"/>
    <w:rsid w:val="005E5B20"/>
    <w:rsid w:val="005F53D1"/>
    <w:rsid w:val="0060664B"/>
    <w:rsid w:val="006A7851"/>
    <w:rsid w:val="006D32EB"/>
    <w:rsid w:val="007038AA"/>
    <w:rsid w:val="007417CB"/>
    <w:rsid w:val="00782FB8"/>
    <w:rsid w:val="007F5E7B"/>
    <w:rsid w:val="00801D8E"/>
    <w:rsid w:val="0084046D"/>
    <w:rsid w:val="00877B73"/>
    <w:rsid w:val="00887397"/>
    <w:rsid w:val="008A7386"/>
    <w:rsid w:val="008F0693"/>
    <w:rsid w:val="008F359F"/>
    <w:rsid w:val="00902FB8"/>
    <w:rsid w:val="00976663"/>
    <w:rsid w:val="009802B0"/>
    <w:rsid w:val="009B25D9"/>
    <w:rsid w:val="009D08BE"/>
    <w:rsid w:val="009D1DD0"/>
    <w:rsid w:val="009D3747"/>
    <w:rsid w:val="00A16A4F"/>
    <w:rsid w:val="00A23525"/>
    <w:rsid w:val="00A2608C"/>
    <w:rsid w:val="00A3619D"/>
    <w:rsid w:val="00A675E4"/>
    <w:rsid w:val="00A96996"/>
    <w:rsid w:val="00A96B83"/>
    <w:rsid w:val="00AC0879"/>
    <w:rsid w:val="00AC0D12"/>
    <w:rsid w:val="00AD49C2"/>
    <w:rsid w:val="00B03F05"/>
    <w:rsid w:val="00B3618A"/>
    <w:rsid w:val="00B42C71"/>
    <w:rsid w:val="00B67555"/>
    <w:rsid w:val="00B75D64"/>
    <w:rsid w:val="00B93188"/>
    <w:rsid w:val="00BC2ED0"/>
    <w:rsid w:val="00BD6F29"/>
    <w:rsid w:val="00BE65D1"/>
    <w:rsid w:val="00C04092"/>
    <w:rsid w:val="00C15D83"/>
    <w:rsid w:val="00C27114"/>
    <w:rsid w:val="00C4181B"/>
    <w:rsid w:val="00C44305"/>
    <w:rsid w:val="00C47193"/>
    <w:rsid w:val="00C543B4"/>
    <w:rsid w:val="00C64C77"/>
    <w:rsid w:val="00CC75EB"/>
    <w:rsid w:val="00CD4E48"/>
    <w:rsid w:val="00CF2551"/>
    <w:rsid w:val="00CF6BDF"/>
    <w:rsid w:val="00D229F9"/>
    <w:rsid w:val="00D41B2E"/>
    <w:rsid w:val="00D665F3"/>
    <w:rsid w:val="00D74549"/>
    <w:rsid w:val="00DB1792"/>
    <w:rsid w:val="00DD4B22"/>
    <w:rsid w:val="00DE3509"/>
    <w:rsid w:val="00E14FD5"/>
    <w:rsid w:val="00E21725"/>
    <w:rsid w:val="00E3714A"/>
    <w:rsid w:val="00E375E9"/>
    <w:rsid w:val="00E66121"/>
    <w:rsid w:val="00E773A6"/>
    <w:rsid w:val="00EC3795"/>
    <w:rsid w:val="00ED295D"/>
    <w:rsid w:val="00F276D0"/>
    <w:rsid w:val="00F37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EE08087"/>
  <w15:chartTrackingRefBased/>
  <w15:docId w15:val="{0AB052D8-998C-4C8E-9006-FCF6EB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CC75EB"/>
    <w:pPr>
      <w:keepNext/>
      <w:jc w:val="center"/>
      <w:outlineLvl w:val="0"/>
    </w:pPr>
    <w:rPr>
      <w:sz w:val="80"/>
    </w:rPr>
  </w:style>
  <w:style w:type="paragraph" w:styleId="berschrift2">
    <w:name w:val="heading 2"/>
    <w:basedOn w:val="Standard"/>
    <w:next w:val="Standard"/>
    <w:qFormat/>
    <w:rsid w:val="005D5CCD"/>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CC75EB"/>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FuzeileZchn">
    <w:name w:val="Fußzeile Zchn"/>
    <w:link w:val="Fuzeile"/>
    <w:uiPriority w:val="99"/>
    <w:rsid w:val="006A7851"/>
    <w:rPr>
      <w:rFonts w:ascii="Arial" w:hAnsi="Arial"/>
      <w:sz w:val="22"/>
    </w:rPr>
  </w:style>
  <w:style w:type="paragraph" w:styleId="Titel">
    <w:name w:val="Title"/>
    <w:basedOn w:val="Standard"/>
    <w:next w:val="Standard"/>
    <w:link w:val="TitelZchn"/>
    <w:uiPriority w:val="10"/>
    <w:qFormat/>
    <w:rsid w:val="00CC75E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5E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5F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1F04-FFFF-43C9-A2E8-6F6A246F1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1BCB4-B555-4C12-816D-177518E96E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78a1e9-00ef-4ae4-b976-f4d556b3d736"/>
    <ds:schemaRef ds:uri="http://purl.org/dc/terms/"/>
    <ds:schemaRef ds:uri="http://schemas.openxmlformats.org/package/2006/metadata/core-properties"/>
    <ds:schemaRef ds:uri="db575a55-87af-4d9b-8312-76231871612f"/>
    <ds:schemaRef ds:uri="http://www.w3.org/XML/1998/namespace"/>
    <ds:schemaRef ds:uri="http://purl.org/dc/dcmitype/"/>
  </ds:schemaRefs>
</ds:datastoreItem>
</file>

<file path=customXml/itemProps3.xml><?xml version="1.0" encoding="utf-8"?>
<ds:datastoreItem xmlns:ds="http://schemas.openxmlformats.org/officeDocument/2006/customXml" ds:itemID="{640723C5-2D33-4DE5-9593-C39525A67CAD}">
  <ds:schemaRefs>
    <ds:schemaRef ds:uri="http://schemas.microsoft.com/sharepoint/v3/contenttype/forms"/>
  </ds:schemaRefs>
</ds:datastoreItem>
</file>

<file path=customXml/itemProps4.xml><?xml version="1.0" encoding="utf-8"?>
<ds:datastoreItem xmlns:ds="http://schemas.openxmlformats.org/officeDocument/2006/customXml" ds:itemID="{83E9407D-7456-401B-ACA1-ACE1AC12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1791</Words>
  <Characters>13785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Arbeitsvertrag</vt:lpstr>
    </vt:vector>
  </TitlesOfParts>
  <Company>IHK Offenbach</Company>
  <LinksUpToDate>false</LinksUpToDate>
  <CharactersWithSpaces>15545</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Arbeitsrecht</dc:subject>
  <dc:creator>IHK</dc:creator>
  <cp:keywords/>
  <cp:lastModifiedBy>Victoria Völker</cp:lastModifiedBy>
  <cp:revision>3</cp:revision>
  <cp:lastPrinted>2018-02-26T14:43:00Z</cp:lastPrinted>
  <dcterms:created xsi:type="dcterms:W3CDTF">2022-11-14T12:00:00Z</dcterms:created>
  <dcterms:modified xsi:type="dcterms:W3CDTF">2022-11-14T12:02:00Z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